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22F9" w14:textId="77777777" w:rsidR="003D721A" w:rsidRPr="009750BD" w:rsidRDefault="003D721A" w:rsidP="003D721A">
      <w:pPr>
        <w:pStyle w:val="a3"/>
        <w:rPr>
          <w:spacing w:val="0"/>
        </w:rPr>
      </w:pPr>
      <w:bookmarkStart w:id="0" w:name="OLE_LINK6"/>
      <w:r w:rsidRPr="009750BD">
        <w:rPr>
          <w:rFonts w:ascii="ＭＳ 明朝" w:hAnsi="ＭＳ 明朝" w:hint="eastAsia"/>
        </w:rPr>
        <w:t>様式第２号</w:t>
      </w:r>
    </w:p>
    <w:p w14:paraId="1A307337" w14:textId="77777777" w:rsidR="003D721A" w:rsidRPr="009750BD" w:rsidRDefault="003D721A" w:rsidP="003D721A">
      <w:pPr>
        <w:jc w:val="center"/>
        <w:rPr>
          <w:rFonts w:ascii="メイリオ" w:eastAsia="メイリオ" w:hAnsi="メイリオ"/>
          <w:w w:val="90"/>
          <w:sz w:val="18"/>
          <w:szCs w:val="24"/>
        </w:rPr>
      </w:pPr>
      <w:r w:rsidRPr="009750BD">
        <w:rPr>
          <w:rFonts w:ascii="メイリオ" w:eastAsia="メイリオ" w:hAnsi="メイリオ" w:hint="eastAsia"/>
          <w:w w:val="90"/>
          <w:sz w:val="24"/>
          <w:szCs w:val="24"/>
        </w:rPr>
        <w:t>反社会的勢力でないことの表明・確約書</w:t>
      </w:r>
      <w:r w:rsidRPr="009750BD">
        <w:rPr>
          <w:rFonts w:ascii="メイリオ" w:eastAsia="メイリオ" w:hAnsi="メイリオ"/>
          <w:w w:val="90"/>
          <w:sz w:val="18"/>
          <w:szCs w:val="24"/>
        </w:rPr>
        <w:t>(</w:t>
      </w:r>
      <w:r w:rsidRPr="009750BD">
        <w:rPr>
          <w:rFonts w:ascii="メイリオ" w:eastAsia="メイリオ" w:hAnsi="メイリオ" w:hint="eastAsia"/>
          <w:w w:val="90"/>
          <w:sz w:val="18"/>
          <w:szCs w:val="24"/>
        </w:rPr>
        <w:t>遺児等が1</w:t>
      </w:r>
      <w:r w:rsidRPr="009750BD">
        <w:rPr>
          <w:rFonts w:ascii="メイリオ" w:eastAsia="メイリオ" w:hAnsi="メイリオ"/>
          <w:w w:val="90"/>
          <w:sz w:val="18"/>
          <w:szCs w:val="24"/>
        </w:rPr>
        <w:t>8</w:t>
      </w:r>
      <w:r w:rsidRPr="009750BD">
        <w:rPr>
          <w:rFonts w:ascii="メイリオ" w:eastAsia="メイリオ" w:hAnsi="メイリオ" w:hint="eastAsia"/>
          <w:w w:val="90"/>
          <w:sz w:val="18"/>
          <w:szCs w:val="24"/>
        </w:rPr>
        <w:t>歳未満の場合</w:t>
      </w:r>
      <w:r w:rsidRPr="009750BD">
        <w:rPr>
          <w:rFonts w:ascii="メイリオ" w:eastAsia="メイリオ" w:hAnsi="メイリオ"/>
          <w:w w:val="90"/>
          <w:sz w:val="18"/>
          <w:szCs w:val="24"/>
        </w:rPr>
        <w:t>)</w:t>
      </w:r>
    </w:p>
    <w:p w14:paraId="4FC0C6C4" w14:textId="77777777" w:rsidR="003D721A" w:rsidRPr="009750BD" w:rsidRDefault="003D721A" w:rsidP="003D721A">
      <w:pPr>
        <w:jc w:val="center"/>
        <w:rPr>
          <w:rFonts w:ascii="メイリオ" w:eastAsia="メイリオ" w:hAnsi="メイリオ"/>
          <w:w w:val="90"/>
          <w:sz w:val="10"/>
          <w:szCs w:val="10"/>
        </w:rPr>
      </w:pPr>
    </w:p>
    <w:p w14:paraId="3196397A" w14:textId="77777777" w:rsidR="003D721A" w:rsidRPr="009750BD" w:rsidRDefault="003D721A" w:rsidP="003D721A">
      <w:pPr>
        <w:spacing w:line="240" w:lineRule="exact"/>
        <w:rPr>
          <w:rFonts w:ascii="メイリオ" w:eastAsia="メイリオ" w:hAnsi="メイリオ"/>
          <w:w w:val="90"/>
          <w:szCs w:val="21"/>
        </w:rPr>
      </w:pPr>
      <w:r w:rsidRPr="009750BD">
        <w:rPr>
          <w:rFonts w:ascii="メイリオ" w:eastAsia="メイリオ" w:hAnsi="メイリオ" w:hint="eastAsia"/>
          <w:w w:val="90"/>
          <w:szCs w:val="21"/>
        </w:rPr>
        <w:t>（あて先）</w:t>
      </w:r>
    </w:p>
    <w:p w14:paraId="6B27C2DA" w14:textId="77777777" w:rsidR="003D721A" w:rsidRPr="009750BD" w:rsidRDefault="003D721A" w:rsidP="003D721A">
      <w:pPr>
        <w:spacing w:line="240" w:lineRule="exact"/>
        <w:rPr>
          <w:rFonts w:ascii="メイリオ" w:eastAsia="メイリオ" w:hAnsi="メイリオ"/>
          <w:w w:val="90"/>
          <w:szCs w:val="21"/>
        </w:rPr>
      </w:pPr>
      <w:r w:rsidRPr="009750BD">
        <w:rPr>
          <w:rFonts w:ascii="メイリオ" w:eastAsia="メイリオ" w:hAnsi="メイリオ" w:hint="eastAsia"/>
          <w:w w:val="90"/>
          <w:szCs w:val="21"/>
        </w:rPr>
        <w:t>公益信託埼玉県交通安全対策協議会</w:t>
      </w:r>
    </w:p>
    <w:p w14:paraId="6F6B149C" w14:textId="77777777" w:rsidR="003D721A" w:rsidRPr="009750BD" w:rsidRDefault="003D721A" w:rsidP="003D721A">
      <w:pPr>
        <w:spacing w:line="240" w:lineRule="exact"/>
        <w:rPr>
          <w:rFonts w:ascii="メイリオ" w:eastAsia="メイリオ" w:hAnsi="メイリオ"/>
          <w:w w:val="90"/>
          <w:szCs w:val="21"/>
        </w:rPr>
      </w:pPr>
      <w:r w:rsidRPr="009750BD">
        <w:rPr>
          <w:rFonts w:ascii="メイリオ" w:eastAsia="メイリオ" w:hAnsi="メイリオ" w:hint="eastAsia"/>
          <w:w w:val="90"/>
          <w:szCs w:val="21"/>
        </w:rPr>
        <w:t xml:space="preserve">　</w:t>
      </w:r>
      <w:r w:rsidRPr="009750BD">
        <w:rPr>
          <w:rFonts w:ascii="メイリオ" w:eastAsia="メイリオ" w:hAnsi="メイリオ" w:hint="eastAsia"/>
          <w:spacing w:val="69"/>
          <w:kern w:val="0"/>
          <w:szCs w:val="21"/>
          <w:fitText w:val="2646" w:id="-903658752"/>
        </w:rPr>
        <w:t>交通遺児援護基</w:t>
      </w:r>
      <w:r w:rsidRPr="009750BD">
        <w:rPr>
          <w:rFonts w:ascii="メイリオ" w:eastAsia="メイリオ" w:hAnsi="メイリオ" w:hint="eastAsia"/>
          <w:kern w:val="0"/>
          <w:szCs w:val="21"/>
          <w:fitText w:val="2646" w:id="-903658752"/>
        </w:rPr>
        <w:t>金</w:t>
      </w:r>
    </w:p>
    <w:p w14:paraId="7A02A8C4" w14:textId="77777777" w:rsidR="003D721A" w:rsidRPr="009750BD" w:rsidRDefault="003D721A" w:rsidP="003D721A">
      <w:pPr>
        <w:spacing w:line="260" w:lineRule="exact"/>
        <w:ind w:left="378"/>
        <w:rPr>
          <w:rFonts w:ascii="メイリオ" w:eastAsia="メイリオ" w:hAnsi="メイリオ"/>
          <w:w w:val="90"/>
        </w:rPr>
      </w:pPr>
    </w:p>
    <w:p w14:paraId="53117065"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szCs w:val="21"/>
        </w:rPr>
        <w:t>１　私及び遺児等</w:t>
      </w:r>
      <w:r w:rsidRPr="009750BD">
        <w:rPr>
          <w:rFonts w:ascii="メイリオ" w:eastAsia="メイリオ" w:hAnsi="メイリオ" w:hint="eastAsia"/>
          <w:w w:val="90"/>
        </w:rPr>
        <w:t>は、自らが、暴力団、暴力団員、暴力団員でなくなった時から５年を経過しない者、</w:t>
      </w:r>
      <w:r w:rsidRPr="009750BD">
        <w:rPr>
          <w:rFonts w:ascii="メイリオ" w:eastAsia="メイリオ" w:hAnsi="メイリオ" w:hint="eastAsia"/>
          <w:w w:val="90"/>
          <w:szCs w:val="21"/>
        </w:rPr>
        <w:t xml:space="preserve"> </w:t>
      </w:r>
      <w:r w:rsidRPr="009750BD">
        <w:rPr>
          <w:rFonts w:ascii="メイリオ" w:eastAsia="メイリオ" w:hAnsi="メイリオ" w:hint="eastAsia"/>
          <w:w w:val="90"/>
        </w:rPr>
        <w:t>暴力団準構成員、暴力団関係企業、総会屋等、社会運動等標ぼうゴロまたは特殊知能暴力集団等、その他これらに準ずる者（以下これらを「暴力団員等」という。）に該当しないこと、及び次の各号のいずれにも該当しないことを表明し、かつ将来にわたっても該当しないことを確約いたします。</w:t>
      </w:r>
    </w:p>
    <w:p w14:paraId="5F11C302"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（１）暴力団員等が経営を支配していると認められる関係を有すること</w:t>
      </w:r>
    </w:p>
    <w:p w14:paraId="47730848"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（２）暴力団員等が経営に実質的に関与していると認められる関係を有すること</w:t>
      </w:r>
    </w:p>
    <w:p w14:paraId="231182DB" w14:textId="77777777" w:rsidR="003D721A" w:rsidRPr="009750BD" w:rsidRDefault="003D721A" w:rsidP="00636D28">
      <w:pPr>
        <w:spacing w:line="260" w:lineRule="exact"/>
        <w:ind w:left="378" w:hangingChars="200" w:hanging="378"/>
        <w:rPr>
          <w:rFonts w:ascii="メイリオ" w:eastAsia="メイリオ" w:hAnsi="メイリオ"/>
          <w:w w:val="90"/>
        </w:rPr>
      </w:pPr>
      <w:r w:rsidRPr="009750BD">
        <w:rPr>
          <w:rFonts w:ascii="メイリオ" w:eastAsia="メイリオ" w:hAnsi="メイリオ" w:hint="eastAsia"/>
          <w:w w:val="90"/>
        </w:rPr>
        <w:t>（３）自己、自社もしくは第三者の不正の利益を図る目的または第三者に損害を加える目的をもってするなど、不当に暴力団員等を利用していると認められる関係を有すること</w:t>
      </w:r>
    </w:p>
    <w:p w14:paraId="71D5D715" w14:textId="77777777" w:rsidR="003D721A" w:rsidRPr="009750BD" w:rsidRDefault="003D721A" w:rsidP="00636D28">
      <w:pPr>
        <w:spacing w:line="260" w:lineRule="exact"/>
        <w:ind w:left="378" w:hangingChars="200" w:hanging="378"/>
        <w:rPr>
          <w:rFonts w:ascii="メイリオ" w:eastAsia="メイリオ" w:hAnsi="メイリオ"/>
          <w:w w:val="90"/>
        </w:rPr>
      </w:pPr>
      <w:r w:rsidRPr="009750BD">
        <w:rPr>
          <w:rFonts w:ascii="メイリオ" w:eastAsia="メイリオ" w:hAnsi="メイリオ" w:hint="eastAsia"/>
          <w:w w:val="90"/>
        </w:rPr>
        <w:t>（４）暴力団員等に対して暴力団員等であることを知りながら資金を提供し、または便宜を供与するなどの関与をしていると認められる関係を有すること</w:t>
      </w:r>
    </w:p>
    <w:p w14:paraId="33A9446E"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（５）役員または経営に実質的に関与している者が暴力団員等と社会的に非難されるべき関係を有すること</w:t>
      </w:r>
    </w:p>
    <w:p w14:paraId="7FB2F6EA"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２　私及び遺児等は、自らまたは第三者を利用して次の各号の一にでも該当する行為を行わないことを確約いたします。</w:t>
      </w:r>
    </w:p>
    <w:p w14:paraId="0FB76FBD"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（１）暴力的な要求行為</w:t>
      </w:r>
    </w:p>
    <w:p w14:paraId="0B465B8A"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（２）法的な責任を超えた不当な要求行為</w:t>
      </w:r>
    </w:p>
    <w:p w14:paraId="25326140"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（３）取引に関して、脅迫的な言動をし、または暴力を用いる行為</w:t>
      </w:r>
    </w:p>
    <w:p w14:paraId="18C99CDC" w14:textId="77777777" w:rsidR="003D721A" w:rsidRPr="009750BD" w:rsidRDefault="003D721A" w:rsidP="00636D28">
      <w:pPr>
        <w:spacing w:line="260" w:lineRule="exact"/>
        <w:ind w:left="378" w:hangingChars="200" w:hanging="378"/>
        <w:rPr>
          <w:rFonts w:ascii="メイリオ" w:eastAsia="メイリオ" w:hAnsi="メイリオ"/>
          <w:w w:val="90"/>
        </w:rPr>
      </w:pPr>
      <w:r w:rsidRPr="009750BD">
        <w:rPr>
          <w:rFonts w:ascii="メイリオ" w:eastAsia="メイリオ" w:hAnsi="メイリオ" w:hint="eastAsia"/>
          <w:w w:val="90"/>
        </w:rPr>
        <w:t>（４）風説を流布し、偽計を用い</w:t>
      </w:r>
      <w:r w:rsidRPr="009750BD">
        <w:rPr>
          <w:rFonts w:ascii="メイリオ" w:eastAsia="メイリオ" w:hAnsi="メイリオ"/>
          <w:w w:val="90"/>
        </w:rPr>
        <w:t>または威力</w:t>
      </w:r>
      <w:r w:rsidRPr="009750BD">
        <w:rPr>
          <w:rFonts w:ascii="メイリオ" w:eastAsia="メイリオ" w:hAnsi="メイリオ" w:hint="eastAsia"/>
          <w:w w:val="90"/>
        </w:rPr>
        <w:t>を用いて信託受託者であるみずほ信託銀行株式会社の信用を毀損し、または信託受託者であるみずほ信託銀行株式会社の業務を妨害する行為</w:t>
      </w:r>
    </w:p>
    <w:p w14:paraId="099357C7"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（５）その他前各号に準ずる行為</w:t>
      </w:r>
    </w:p>
    <w:p w14:paraId="749B1514"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３　私及び遺児等は、自らが暴力団員等もしくは第１項各号のいずれかに該当し、もしくは前項各号のいずれかに該当する行為をし、または第１項の規定にもとづく表明・確約に関して虚偽の申告をしたことが判明したときは、受託者からの通知によりこの公益信託からの給付金の交付が停止・廃止されても一切の異議を申し立てず、また、公益信託埼玉県交通安全対策協議会交通遺児援護基金給付規程の定めにかかわらず、受託者からの求めに応じて、既にこの公益信託から受給した給付金の全額を直ちにこの公益信託に返還いたします。また、これにより費用または損害が生じた場合でも、私及び遺児等の責任として、賠償ないし補償を求めないものといたします。</w:t>
      </w:r>
    </w:p>
    <w:p w14:paraId="7C848B69" w14:textId="77777777" w:rsidR="003D721A" w:rsidRPr="009750BD" w:rsidRDefault="003D721A" w:rsidP="003D721A">
      <w:pPr>
        <w:jc w:val="right"/>
        <w:rPr>
          <w:rFonts w:ascii="メイリオ" w:eastAsia="メイリオ" w:hAnsi="メイリオ"/>
          <w:w w:val="90"/>
        </w:rPr>
      </w:pPr>
      <w:r w:rsidRPr="009750BD">
        <w:rPr>
          <w:rFonts w:ascii="メイリオ" w:eastAsia="メイリオ" w:hAnsi="メイリオ" w:hint="eastAsia"/>
          <w:w w:val="90"/>
        </w:rPr>
        <w:t xml:space="preserve">　　　　　　　　年　　月　　日</w:t>
      </w:r>
    </w:p>
    <w:p w14:paraId="03E531C3" w14:textId="77777777" w:rsidR="003D721A" w:rsidRPr="009750BD" w:rsidRDefault="003D721A" w:rsidP="003D721A">
      <w:pPr>
        <w:spacing w:line="240" w:lineRule="exact"/>
        <w:ind w:leftChars="1350" w:left="2835"/>
        <w:jc w:val="left"/>
        <w:rPr>
          <w:rFonts w:ascii="メイリオ" w:eastAsia="メイリオ" w:hAnsi="メイリオ"/>
          <w:w w:val="90"/>
        </w:rPr>
      </w:pPr>
      <w:r w:rsidRPr="009750BD">
        <w:rPr>
          <w:rFonts w:ascii="メイリオ" w:eastAsia="メイリオ" w:hAnsi="メイリオ" w:hint="eastAsia"/>
          <w:w w:val="90"/>
        </w:rPr>
        <w:t>【申請者】</w:t>
      </w:r>
    </w:p>
    <w:p w14:paraId="0AB2A7A3" w14:textId="77777777" w:rsidR="003D721A" w:rsidRPr="009750BD" w:rsidRDefault="003D721A" w:rsidP="003D721A">
      <w:pPr>
        <w:spacing w:line="0" w:lineRule="atLeast"/>
        <w:ind w:leftChars="1600" w:left="3360"/>
        <w:jc w:val="left"/>
        <w:rPr>
          <w:rFonts w:ascii="メイリオ" w:eastAsia="メイリオ" w:hAnsi="メイリオ"/>
          <w:w w:val="90"/>
        </w:rPr>
      </w:pPr>
      <w:r w:rsidRPr="009750BD">
        <w:rPr>
          <w:rFonts w:ascii="メイリオ" w:eastAsia="メイリオ" w:hAnsi="メイリオ" w:hint="eastAsia"/>
          <w:w w:val="90"/>
        </w:rPr>
        <w:t>住　所　〒　　　－</w:t>
      </w:r>
    </w:p>
    <w:p w14:paraId="02D5C89F" w14:textId="77777777" w:rsidR="003D721A" w:rsidRPr="009750BD" w:rsidRDefault="003D721A" w:rsidP="003D721A">
      <w:pPr>
        <w:spacing w:line="0" w:lineRule="atLeast"/>
        <w:ind w:leftChars="1600" w:left="3360"/>
        <w:jc w:val="left"/>
        <w:rPr>
          <w:rFonts w:ascii="メイリオ" w:eastAsia="メイリオ" w:hAnsi="メイリオ"/>
          <w:w w:val="90"/>
        </w:rPr>
      </w:pPr>
    </w:p>
    <w:p w14:paraId="5E7E3C46" w14:textId="77777777" w:rsidR="003D721A" w:rsidRPr="009750BD" w:rsidRDefault="003D721A" w:rsidP="003D721A">
      <w:pPr>
        <w:ind w:leftChars="1600" w:left="3360"/>
        <w:jc w:val="left"/>
        <w:rPr>
          <w:rFonts w:ascii="メイリオ" w:eastAsia="メイリオ" w:hAnsi="メイリオ"/>
          <w:w w:val="90"/>
        </w:rPr>
      </w:pPr>
      <w:r w:rsidRPr="009750BD">
        <w:rPr>
          <w:rFonts w:ascii="メイリオ" w:eastAsia="メイリオ" w:hAnsi="メイリオ" w:hint="eastAsia"/>
          <w:w w:val="90"/>
        </w:rPr>
        <w:t>氏　名</w:t>
      </w:r>
    </w:p>
    <w:p w14:paraId="2BDB3255" w14:textId="77777777" w:rsidR="003D721A" w:rsidRPr="009750BD" w:rsidRDefault="003D721A" w:rsidP="003D721A">
      <w:pPr>
        <w:jc w:val="right"/>
        <w:rPr>
          <w:rFonts w:ascii="メイリオ" w:eastAsia="メイリオ" w:hAnsi="メイリオ"/>
          <w:w w:val="90"/>
        </w:rPr>
      </w:pPr>
      <w:r w:rsidRPr="009750BD">
        <w:rPr>
          <w:rFonts w:ascii="メイリオ" w:eastAsia="メイリオ" w:hAnsi="メイリオ"/>
          <w:noProof/>
        </w:rPr>
        <mc:AlternateContent>
          <mc:Choice Requires="wps">
            <w:drawing>
              <wp:anchor distT="0" distB="0" distL="114300" distR="114300" simplePos="0" relativeHeight="251662336" behindDoc="0" locked="0" layoutInCell="1" allowOverlap="1" wp14:anchorId="2B57F794" wp14:editId="68C1A4DB">
                <wp:simplePos x="0" y="0"/>
                <wp:positionH relativeFrom="column">
                  <wp:posOffset>2158365</wp:posOffset>
                </wp:positionH>
                <wp:positionV relativeFrom="paragraph">
                  <wp:posOffset>34290</wp:posOffset>
                </wp:positionV>
                <wp:extent cx="3315335" cy="0"/>
                <wp:effectExtent l="0" t="0" r="37465" b="19050"/>
                <wp:wrapNone/>
                <wp:docPr id="281406040" name="直線コネクタ 281406040"/>
                <wp:cNvGraphicFramePr/>
                <a:graphic xmlns:a="http://schemas.openxmlformats.org/drawingml/2006/main">
                  <a:graphicData uri="http://schemas.microsoft.com/office/word/2010/wordprocessingShape">
                    <wps:wsp>
                      <wps:cNvCnPr/>
                      <wps:spPr>
                        <a:xfrm>
                          <a:off x="0" y="0"/>
                          <a:ext cx="3315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2B6ECFD" id="直線コネクタ 28140604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95pt,2.7pt" to="4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" strokecolor="black [3213]"/>
            </w:pict>
          </mc:Fallback>
        </mc:AlternateContent>
      </w:r>
      <w:r w:rsidRPr="009750BD">
        <w:rPr>
          <w:rFonts w:ascii="メイリオ" w:eastAsia="メイリオ" w:hAnsi="メイリオ" w:hint="eastAsia"/>
          <w:w w:val="90"/>
        </w:rPr>
        <w:t xml:space="preserve">（生年月日　</w:t>
      </w:r>
      <w:r w:rsidRPr="009750BD">
        <w:rPr>
          <w:rFonts w:ascii="メイリオ" w:eastAsia="メイリオ" w:hAnsi="メイリオ"/>
          <w:w w:val="90"/>
        </w:rPr>
        <w:t xml:space="preserve">　　　　　年　　月　　日）</w:t>
      </w:r>
    </w:p>
    <w:p w14:paraId="1326BCC0" w14:textId="77777777" w:rsidR="003D721A" w:rsidRPr="009750BD" w:rsidRDefault="003D721A" w:rsidP="003D721A">
      <w:pPr>
        <w:spacing w:line="220" w:lineRule="exact"/>
        <w:ind w:leftChars="1350" w:left="2835"/>
        <w:jc w:val="left"/>
        <w:rPr>
          <w:rFonts w:ascii="メイリオ" w:eastAsia="メイリオ" w:hAnsi="メイリオ"/>
          <w:w w:val="90"/>
        </w:rPr>
      </w:pPr>
      <w:r w:rsidRPr="009750BD">
        <w:rPr>
          <w:rFonts w:ascii="メイリオ" w:eastAsia="メイリオ" w:hAnsi="メイリオ" w:hint="eastAsia"/>
          <w:w w:val="90"/>
        </w:rPr>
        <w:t>【1</w:t>
      </w:r>
      <w:r w:rsidRPr="009750BD">
        <w:rPr>
          <w:rFonts w:ascii="メイリオ" w:eastAsia="メイリオ" w:hAnsi="メイリオ"/>
          <w:w w:val="90"/>
        </w:rPr>
        <w:t>8</w:t>
      </w:r>
      <w:r w:rsidRPr="009750BD">
        <w:rPr>
          <w:rFonts w:ascii="メイリオ" w:eastAsia="メイリオ" w:hAnsi="メイリオ" w:hint="eastAsia"/>
          <w:w w:val="90"/>
        </w:rPr>
        <w:t>歳未満の遺児等】※申請者が記載してください。</w:t>
      </w:r>
    </w:p>
    <w:p w14:paraId="5023CB5F" w14:textId="77777777" w:rsidR="003D721A" w:rsidRPr="009750BD" w:rsidRDefault="003D721A" w:rsidP="003D721A">
      <w:pPr>
        <w:spacing w:line="0" w:lineRule="atLeast"/>
        <w:ind w:leftChars="1600" w:left="3360"/>
        <w:jc w:val="left"/>
        <w:rPr>
          <w:rFonts w:ascii="メイリオ" w:eastAsia="メイリオ" w:hAnsi="メイリオ"/>
          <w:w w:val="90"/>
        </w:rPr>
      </w:pPr>
      <w:r w:rsidRPr="009750BD">
        <w:rPr>
          <w:rFonts w:ascii="メイリオ" w:eastAsia="メイリオ" w:hAnsi="メイリオ" w:hint="eastAsia"/>
          <w:w w:val="90"/>
        </w:rPr>
        <w:t>住　所</w:t>
      </w:r>
      <w:r w:rsidRPr="009750BD">
        <w:rPr>
          <w:rFonts w:ascii="メイリオ" w:eastAsia="メイリオ" w:hAnsi="メイリオ"/>
          <w:w w:val="90"/>
        </w:rPr>
        <w:t xml:space="preserve">　〒</w:t>
      </w:r>
      <w:r w:rsidRPr="009750BD">
        <w:rPr>
          <w:rFonts w:ascii="メイリオ" w:eastAsia="メイリオ" w:hAnsi="メイリオ" w:hint="eastAsia"/>
          <w:w w:val="90"/>
        </w:rPr>
        <w:t xml:space="preserve">　　　－</w:t>
      </w:r>
    </w:p>
    <w:p w14:paraId="083DC924" w14:textId="77777777" w:rsidR="003D721A" w:rsidRPr="009750BD" w:rsidRDefault="003D721A" w:rsidP="003D721A">
      <w:pPr>
        <w:spacing w:line="240" w:lineRule="exact"/>
        <w:rPr>
          <w:rFonts w:ascii="メイリオ" w:eastAsia="メイリオ" w:hAnsi="メイリオ"/>
          <w:w w:val="90"/>
        </w:rPr>
      </w:pPr>
    </w:p>
    <w:p w14:paraId="455A2473" w14:textId="77777777" w:rsidR="003D721A" w:rsidRPr="009750BD" w:rsidRDefault="003D721A" w:rsidP="003D721A">
      <w:pPr>
        <w:spacing w:line="220" w:lineRule="exact"/>
        <w:ind w:leftChars="1600" w:left="3360"/>
        <w:jc w:val="left"/>
        <w:rPr>
          <w:rFonts w:ascii="メイリオ" w:eastAsia="メイリオ" w:hAnsi="メイリオ"/>
          <w:w w:val="90"/>
        </w:rPr>
      </w:pPr>
      <w:r w:rsidRPr="009750BD">
        <w:rPr>
          <w:rFonts w:ascii="メイリオ" w:eastAsia="メイリオ" w:hAnsi="メイリオ" w:hint="eastAsia"/>
          <w:w w:val="90"/>
        </w:rPr>
        <w:t>氏　名</w:t>
      </w:r>
    </w:p>
    <w:p w14:paraId="2E35165C" w14:textId="77777777" w:rsidR="003D721A" w:rsidRPr="009750BD" w:rsidRDefault="003D721A" w:rsidP="003D721A">
      <w:pPr>
        <w:wordWrap w:val="0"/>
        <w:spacing w:line="220" w:lineRule="exact"/>
        <w:ind w:leftChars="1600" w:left="3360"/>
        <w:jc w:val="left"/>
        <w:rPr>
          <w:rFonts w:ascii="メイリオ" w:eastAsia="メイリオ" w:hAnsi="メイリオ"/>
          <w:w w:val="90"/>
        </w:rPr>
      </w:pPr>
    </w:p>
    <w:p w14:paraId="45A7A54F" w14:textId="77777777" w:rsidR="003D721A" w:rsidRPr="009750BD" w:rsidRDefault="003D721A" w:rsidP="003D721A">
      <w:pPr>
        <w:wordWrap w:val="0"/>
        <w:spacing w:beforeLines="50" w:before="180" w:line="260" w:lineRule="exact"/>
        <w:jc w:val="right"/>
        <w:rPr>
          <w:rFonts w:ascii="メイリオ" w:eastAsia="メイリオ" w:hAnsi="メイリオ"/>
          <w:w w:val="90"/>
        </w:rPr>
      </w:pPr>
      <w:r w:rsidRPr="009750BD">
        <w:rPr>
          <w:rFonts w:ascii="メイリオ" w:eastAsia="メイリオ" w:hAnsi="メイリオ"/>
          <w:noProof/>
        </w:rPr>
        <mc:AlternateContent>
          <mc:Choice Requires="wps">
            <w:drawing>
              <wp:anchor distT="0" distB="0" distL="114300" distR="114300" simplePos="0" relativeHeight="251663360" behindDoc="0" locked="0" layoutInCell="1" allowOverlap="1" wp14:anchorId="67DE5952" wp14:editId="581590FB">
                <wp:simplePos x="0" y="0"/>
                <wp:positionH relativeFrom="column">
                  <wp:posOffset>2162175</wp:posOffset>
                </wp:positionH>
                <wp:positionV relativeFrom="paragraph">
                  <wp:posOffset>34925</wp:posOffset>
                </wp:positionV>
                <wp:extent cx="3315335" cy="0"/>
                <wp:effectExtent l="0" t="0" r="37465" b="19050"/>
                <wp:wrapNone/>
                <wp:docPr id="481305863" name="直線コネクタ 481305863"/>
                <wp:cNvGraphicFramePr/>
                <a:graphic xmlns:a="http://schemas.openxmlformats.org/drawingml/2006/main">
                  <a:graphicData uri="http://schemas.microsoft.com/office/word/2010/wordprocessingShape">
                    <wps:wsp>
                      <wps:cNvCnPr/>
                      <wps:spPr>
                        <a:xfrm>
                          <a:off x="0" y="0"/>
                          <a:ext cx="33153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du="http://schemas.microsoft.com/office/word/2023/wordml/word16du">
            <w:pict>
              <v:line w14:anchorId="3353E889" id="直線コネクタ 48130586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25pt,2.75pt" to="43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" strokecolor="windowText" strokeweight=".5pt">
                <v:stroke joinstyle="miter"/>
              </v:line>
            </w:pict>
          </mc:Fallback>
        </mc:AlternateContent>
      </w:r>
      <w:r w:rsidRPr="009750BD">
        <w:rPr>
          <w:rFonts w:ascii="メイリオ" w:eastAsia="メイリオ" w:hAnsi="メイリオ" w:hint="eastAsia"/>
          <w:w w:val="90"/>
        </w:rPr>
        <w:t xml:space="preserve">（生年月日　</w:t>
      </w:r>
      <w:r w:rsidRPr="009750BD">
        <w:rPr>
          <w:rFonts w:ascii="メイリオ" w:eastAsia="メイリオ" w:hAnsi="メイリオ"/>
          <w:w w:val="90"/>
        </w:rPr>
        <w:t xml:space="preserve">　　　　　年　　月　　日）</w:t>
      </w:r>
    </w:p>
    <w:p w14:paraId="4B7D9207" w14:textId="77777777" w:rsidR="003D721A" w:rsidRPr="009750BD" w:rsidRDefault="003D721A" w:rsidP="003D721A">
      <w:pPr>
        <w:wordWrap w:val="0"/>
        <w:spacing w:beforeLines="50" w:before="180" w:line="260" w:lineRule="exact"/>
        <w:jc w:val="left"/>
        <w:rPr>
          <w:rFonts w:ascii="メイリオ" w:eastAsia="メイリオ" w:hAnsi="メイリオ"/>
          <w:w w:val="90"/>
        </w:rPr>
      </w:pPr>
      <w:r w:rsidRPr="009750BD">
        <w:rPr>
          <w:rFonts w:ascii="メイリオ" w:eastAsia="メイリオ" w:hAnsi="メイリオ" w:hint="eastAsia"/>
          <w:w w:val="90"/>
        </w:rPr>
        <w:t>※遺児等が</w:t>
      </w:r>
      <w:r w:rsidRPr="009750BD">
        <w:rPr>
          <w:rFonts w:ascii="メイリオ" w:eastAsia="メイリオ" w:hAnsi="メイリオ"/>
          <w:w w:val="90"/>
        </w:rPr>
        <w:t>18歳</w:t>
      </w:r>
      <w:r w:rsidRPr="009750BD">
        <w:rPr>
          <w:rFonts w:ascii="メイリオ" w:eastAsia="メイリオ" w:hAnsi="メイリオ" w:hint="eastAsia"/>
          <w:w w:val="90"/>
        </w:rPr>
        <w:t>未満</w:t>
      </w:r>
      <w:r w:rsidRPr="009750BD">
        <w:rPr>
          <w:rFonts w:ascii="メイリオ" w:eastAsia="メイリオ" w:hAnsi="メイリオ"/>
          <w:w w:val="90"/>
        </w:rPr>
        <w:t>の場合</w:t>
      </w:r>
      <w:r w:rsidRPr="009750BD">
        <w:rPr>
          <w:rFonts w:ascii="メイリオ" w:eastAsia="メイリオ" w:hAnsi="メイリオ" w:hint="eastAsia"/>
          <w:w w:val="90"/>
        </w:rPr>
        <w:t>に</w:t>
      </w:r>
      <w:r w:rsidRPr="009750BD">
        <w:rPr>
          <w:rFonts w:ascii="メイリオ" w:eastAsia="メイリオ" w:hAnsi="メイリオ"/>
          <w:w w:val="90"/>
        </w:rPr>
        <w:t>、申請者が作成し、提出してください。</w:t>
      </w:r>
    </w:p>
    <w:p w14:paraId="7D428EBF" w14:textId="77777777" w:rsidR="003D721A" w:rsidRPr="009750BD" w:rsidRDefault="003D721A" w:rsidP="00833E30">
      <w:pPr>
        <w:pStyle w:val="a3"/>
        <w:ind w:leftChars="67" w:left="280" w:hangingChars="59" w:hanging="139"/>
        <w:rPr>
          <w:rFonts w:ascii="ＭＳ 明朝" w:hAnsi="ＭＳ 明朝"/>
        </w:rPr>
      </w:pPr>
    </w:p>
    <w:p w14:paraId="1435FC24" w14:textId="77777777" w:rsidR="003D721A" w:rsidRPr="009750BD" w:rsidRDefault="003D721A">
      <w:pPr>
        <w:widowControl/>
        <w:jc w:val="left"/>
        <w:rPr>
          <w:rFonts w:ascii="ＭＳ 明朝" w:hAnsi="ＭＳ 明朝" w:cs="ＭＳ 明朝"/>
          <w:spacing w:val="8"/>
          <w:kern w:val="0"/>
          <w:sz w:val="22"/>
        </w:rPr>
      </w:pPr>
      <w:r w:rsidRPr="009750BD">
        <w:rPr>
          <w:rFonts w:ascii="ＭＳ 明朝" w:hAnsi="ＭＳ 明朝"/>
        </w:rPr>
        <w:br w:type="page"/>
      </w:r>
    </w:p>
    <w:bookmarkEnd w:id="0"/>
    <w:p w14:paraId="5EF2A3B9" w14:textId="77777777" w:rsidR="00636D28" w:rsidRPr="009750BD" w:rsidRDefault="00636D28" w:rsidP="00636D28">
      <w:pPr>
        <w:pStyle w:val="a3"/>
        <w:rPr>
          <w:spacing w:val="0"/>
        </w:rPr>
      </w:pPr>
      <w:r w:rsidRPr="009750BD">
        <w:rPr>
          <w:rFonts w:ascii="ＭＳ 明朝" w:hAnsi="ＭＳ 明朝" w:hint="eastAsia"/>
        </w:rPr>
        <w:lastRenderedPageBreak/>
        <w:t>様式第３号</w:t>
      </w:r>
    </w:p>
    <w:p w14:paraId="1D7FDD88" w14:textId="77777777" w:rsidR="00636D28" w:rsidRPr="009750BD" w:rsidRDefault="00636D28" w:rsidP="00636D28">
      <w:pPr>
        <w:jc w:val="center"/>
        <w:rPr>
          <w:rFonts w:ascii="メイリオ" w:eastAsia="メイリオ" w:hAnsi="メイリオ"/>
          <w:w w:val="90"/>
          <w:sz w:val="24"/>
          <w:szCs w:val="24"/>
        </w:rPr>
      </w:pPr>
      <w:r w:rsidRPr="009750BD">
        <w:rPr>
          <w:rFonts w:ascii="メイリオ" w:eastAsia="メイリオ" w:hAnsi="メイリオ" w:hint="eastAsia"/>
          <w:w w:val="90"/>
          <w:sz w:val="24"/>
          <w:szCs w:val="24"/>
        </w:rPr>
        <w:t>反社会的勢力でないことの表明・確約書</w:t>
      </w:r>
      <w:r w:rsidRPr="009750BD">
        <w:rPr>
          <w:rFonts w:ascii="メイリオ" w:eastAsia="メイリオ" w:hAnsi="メイリオ"/>
          <w:w w:val="90"/>
          <w:szCs w:val="24"/>
        </w:rPr>
        <w:t>(</w:t>
      </w:r>
      <w:r w:rsidRPr="009750BD">
        <w:rPr>
          <w:rFonts w:ascii="メイリオ" w:eastAsia="メイリオ" w:hAnsi="メイリオ" w:hint="eastAsia"/>
          <w:w w:val="90"/>
          <w:szCs w:val="24"/>
        </w:rPr>
        <w:t>遺児等が1</w:t>
      </w:r>
      <w:r w:rsidRPr="009750BD">
        <w:rPr>
          <w:rFonts w:ascii="メイリオ" w:eastAsia="メイリオ" w:hAnsi="メイリオ"/>
          <w:w w:val="90"/>
          <w:szCs w:val="24"/>
        </w:rPr>
        <w:t>8</w:t>
      </w:r>
      <w:r w:rsidRPr="009750BD">
        <w:rPr>
          <w:rFonts w:ascii="メイリオ" w:eastAsia="メイリオ" w:hAnsi="メイリオ" w:hint="eastAsia"/>
          <w:w w:val="90"/>
          <w:szCs w:val="24"/>
        </w:rPr>
        <w:t>歳の場合</w:t>
      </w:r>
      <w:r w:rsidRPr="009750BD">
        <w:rPr>
          <w:rFonts w:ascii="メイリオ" w:eastAsia="メイリオ" w:hAnsi="メイリオ"/>
          <w:w w:val="90"/>
          <w:szCs w:val="24"/>
        </w:rPr>
        <w:t>)</w:t>
      </w:r>
    </w:p>
    <w:p w14:paraId="4D625E68"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（あて先）</w:t>
      </w:r>
    </w:p>
    <w:p w14:paraId="51CC97DE"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 xml:space="preserve">公益信託埼玉県交通安全対策協議会　</w:t>
      </w:r>
    </w:p>
    <w:p w14:paraId="30EB028E"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 xml:space="preserve">　</w:t>
      </w:r>
      <w:r w:rsidRPr="009750BD">
        <w:rPr>
          <w:rFonts w:ascii="メイリオ" w:eastAsia="メイリオ" w:hAnsi="メイリオ" w:hint="eastAsia"/>
          <w:spacing w:val="69"/>
          <w:kern w:val="0"/>
          <w:szCs w:val="21"/>
          <w:fitText w:val="2646" w:id="-901070336"/>
        </w:rPr>
        <w:t>交通遺児援護基</w:t>
      </w:r>
      <w:r w:rsidRPr="009750BD">
        <w:rPr>
          <w:rFonts w:ascii="メイリオ" w:eastAsia="メイリオ" w:hAnsi="メイリオ" w:hint="eastAsia"/>
          <w:kern w:val="0"/>
          <w:szCs w:val="21"/>
          <w:fitText w:val="2646" w:id="-901070336"/>
        </w:rPr>
        <w:t>金</w:t>
      </w:r>
    </w:p>
    <w:p w14:paraId="42CDD26F"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p>
    <w:p w14:paraId="6D0EC5C9"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１　私は、自らが、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及び次の各号のいずれにも該当しないことを表明し、かつ将来にわたっても該当しないことを確約いたします。</w:t>
      </w:r>
    </w:p>
    <w:p w14:paraId="6AC6AB93"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（１）暴力団員等が経営を支配していると認められる関係を有すること</w:t>
      </w:r>
    </w:p>
    <w:p w14:paraId="62B11478"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（２）暴力団員等が経営に実質的に関与していると認められる関係を有すること</w:t>
      </w:r>
    </w:p>
    <w:p w14:paraId="3E6B395A" w14:textId="77777777" w:rsidR="00636D28" w:rsidRPr="009750BD" w:rsidRDefault="00636D28" w:rsidP="00636D28">
      <w:pPr>
        <w:spacing w:line="300" w:lineRule="exact"/>
        <w:ind w:leftChars="100" w:left="565" w:hangingChars="188" w:hanging="355"/>
        <w:rPr>
          <w:rFonts w:ascii="メイリオ" w:eastAsia="メイリオ" w:hAnsi="メイリオ"/>
          <w:w w:val="90"/>
          <w:szCs w:val="21"/>
        </w:rPr>
      </w:pPr>
      <w:r w:rsidRPr="009750BD">
        <w:rPr>
          <w:rFonts w:ascii="メイリオ" w:eastAsia="メイリオ" w:hAnsi="メイリオ" w:hint="eastAsia"/>
          <w:w w:val="90"/>
          <w:szCs w:val="21"/>
        </w:rPr>
        <w:t>（３）自己、自社もしくは第三者の不正の利益を図る目的または第三者に損害を加える目的をもってするなど、不当に暴力団員等を利用していると認められる関係を有すること</w:t>
      </w:r>
    </w:p>
    <w:p w14:paraId="328411E8" w14:textId="77777777" w:rsidR="00636D28" w:rsidRPr="009750BD" w:rsidRDefault="00636D28" w:rsidP="00636D28">
      <w:pPr>
        <w:spacing w:line="300" w:lineRule="exact"/>
        <w:ind w:leftChars="100" w:left="588" w:hangingChars="200" w:hanging="378"/>
        <w:rPr>
          <w:rFonts w:ascii="メイリオ" w:eastAsia="メイリオ" w:hAnsi="メイリオ"/>
          <w:w w:val="90"/>
          <w:szCs w:val="21"/>
        </w:rPr>
      </w:pPr>
      <w:r w:rsidRPr="009750BD">
        <w:rPr>
          <w:rFonts w:ascii="メイリオ" w:eastAsia="メイリオ" w:hAnsi="メイリオ" w:hint="eastAsia"/>
          <w:w w:val="90"/>
          <w:szCs w:val="21"/>
        </w:rPr>
        <w:t>（４）暴力団員等に対して暴力団員等であることを知りながら資金を提供し、または便宜を供与するなどの関与をしていると認められる関係を有すること</w:t>
      </w:r>
    </w:p>
    <w:p w14:paraId="0FAFAD74"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（５）役員または経営に実質的に関与している者が暴力団員等と社会的に非難されるべき関係を有すること</w:t>
      </w:r>
    </w:p>
    <w:p w14:paraId="619DE925" w14:textId="77777777" w:rsidR="00636D28" w:rsidRPr="009750BD" w:rsidRDefault="00636D28" w:rsidP="00636D28">
      <w:pPr>
        <w:spacing w:line="300" w:lineRule="exact"/>
        <w:ind w:left="378" w:hangingChars="200" w:hanging="378"/>
        <w:rPr>
          <w:rFonts w:ascii="メイリオ" w:eastAsia="メイリオ" w:hAnsi="メイリオ"/>
          <w:w w:val="90"/>
          <w:szCs w:val="21"/>
        </w:rPr>
      </w:pPr>
      <w:r w:rsidRPr="009750BD">
        <w:rPr>
          <w:rFonts w:ascii="メイリオ" w:eastAsia="メイリオ" w:hAnsi="メイリオ" w:hint="eastAsia"/>
          <w:w w:val="90"/>
          <w:szCs w:val="21"/>
        </w:rPr>
        <w:t xml:space="preserve">　２　私は、自らまたは第三者を利用して次の各号の一にでも該当する行為を行わないことを確約いたします。</w:t>
      </w:r>
      <w:r w:rsidRPr="009750BD">
        <w:rPr>
          <w:rFonts w:ascii="メイリオ" w:eastAsia="メイリオ" w:hAnsi="メイリオ"/>
          <w:w w:val="90"/>
          <w:szCs w:val="21"/>
        </w:rPr>
        <w:tab/>
      </w:r>
    </w:p>
    <w:p w14:paraId="02061E84"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（１）暴力的な要求行為</w:t>
      </w:r>
    </w:p>
    <w:p w14:paraId="3FCD5AE9"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（２）法的な責任を超えた不当な要求行為</w:t>
      </w:r>
    </w:p>
    <w:p w14:paraId="442575E3"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（３）取引に関して、脅迫的な言動をし、または暴力を用いる行為</w:t>
      </w:r>
    </w:p>
    <w:p w14:paraId="6C285CC1" w14:textId="77777777" w:rsidR="00636D28" w:rsidRPr="009750BD" w:rsidRDefault="00636D28" w:rsidP="00636D28">
      <w:pPr>
        <w:spacing w:line="300" w:lineRule="exact"/>
        <w:ind w:leftChars="100" w:left="565" w:hangingChars="188" w:hanging="355"/>
        <w:rPr>
          <w:rFonts w:ascii="メイリオ" w:eastAsia="メイリオ" w:hAnsi="メイリオ"/>
          <w:w w:val="90"/>
          <w:szCs w:val="21"/>
        </w:rPr>
      </w:pPr>
      <w:r w:rsidRPr="009750BD">
        <w:rPr>
          <w:rFonts w:ascii="メイリオ" w:eastAsia="メイリオ" w:hAnsi="メイリオ" w:hint="eastAsia"/>
          <w:w w:val="90"/>
          <w:szCs w:val="21"/>
        </w:rPr>
        <w:t>（４）風説を流布し、偽計を用い</w:t>
      </w:r>
      <w:r w:rsidRPr="009750BD">
        <w:rPr>
          <w:rFonts w:ascii="メイリオ" w:eastAsia="メイリオ" w:hAnsi="メイリオ"/>
          <w:w w:val="90"/>
          <w:szCs w:val="21"/>
        </w:rPr>
        <w:t>または威力</w:t>
      </w:r>
      <w:r w:rsidRPr="009750BD">
        <w:rPr>
          <w:rFonts w:ascii="メイリオ" w:eastAsia="メイリオ" w:hAnsi="メイリオ" w:hint="eastAsia"/>
          <w:w w:val="90"/>
          <w:szCs w:val="21"/>
        </w:rPr>
        <w:t>を用いて信託受託者であるみずほ信託銀行株式会社の信用を毀損し、または信託受託者であるみずほ信託銀行株式会社の業務を妨害する行為</w:t>
      </w:r>
    </w:p>
    <w:p w14:paraId="637B4967"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（５）その他前各号に準ずる行為</w:t>
      </w:r>
    </w:p>
    <w:p w14:paraId="0BBBE6D6" w14:textId="77777777" w:rsidR="00636D28" w:rsidRPr="009750BD" w:rsidRDefault="00636D28" w:rsidP="00636D28">
      <w:pPr>
        <w:spacing w:line="300" w:lineRule="exact"/>
        <w:ind w:left="378" w:hangingChars="200" w:hanging="378"/>
        <w:rPr>
          <w:rFonts w:ascii="メイリオ" w:eastAsia="メイリオ" w:hAnsi="メイリオ"/>
          <w:w w:val="90"/>
          <w:szCs w:val="21"/>
        </w:rPr>
      </w:pPr>
      <w:r w:rsidRPr="009750BD">
        <w:rPr>
          <w:rFonts w:ascii="メイリオ" w:eastAsia="メイリオ" w:hAnsi="メイリオ" w:hint="eastAsia"/>
          <w:w w:val="90"/>
          <w:szCs w:val="21"/>
        </w:rPr>
        <w:t xml:space="preserve">　３　私は、自らが暴力団員等もしくは第１項各号のいずれかに該当し、もしくは前項各号のいずれかに該当する行為をし、または第１項の規定にもとづく表明・確約に関して虚偽の申告をしたことが判明したときは、受託者からの通知によりこの公益信託からの給付金の交付が停止・廃止されても一切の異議を申し立てず、また、公益信託埼玉県交通安全対策協議会交通遺児援護基金給付規程の定めにかかわらず、受託者からの求めに応じて、既にこの公益信託から受給した給付金の全額を直ちにこの公益信託に返還いたします。また、これにより費用または損害が生じた場合でも、私の責任として、賠償ないし補償を求めないものといたします。</w:t>
      </w:r>
    </w:p>
    <w:p w14:paraId="4293613B" w14:textId="77777777" w:rsidR="00636D28" w:rsidRPr="009750BD" w:rsidRDefault="00636D28" w:rsidP="00636D28">
      <w:pPr>
        <w:jc w:val="right"/>
        <w:rPr>
          <w:rFonts w:ascii="メイリオ" w:eastAsia="メイリオ" w:hAnsi="メイリオ"/>
          <w:w w:val="90"/>
          <w:szCs w:val="21"/>
        </w:rPr>
      </w:pPr>
      <w:r w:rsidRPr="009750BD">
        <w:rPr>
          <w:rFonts w:ascii="メイリオ" w:eastAsia="メイリオ" w:hAnsi="メイリオ" w:hint="eastAsia"/>
          <w:w w:val="90"/>
          <w:szCs w:val="21"/>
        </w:rPr>
        <w:t xml:space="preserve">　　　　　　　年　　月　　日</w:t>
      </w:r>
    </w:p>
    <w:p w14:paraId="2B05E4D5" w14:textId="77777777" w:rsidR="00636D28" w:rsidRPr="009750BD" w:rsidRDefault="00636D28" w:rsidP="00636D28">
      <w:pPr>
        <w:spacing w:line="220" w:lineRule="exact"/>
        <w:ind w:leftChars="1657" w:left="3480"/>
        <w:jc w:val="left"/>
        <w:rPr>
          <w:rFonts w:ascii="メイリオ" w:eastAsia="メイリオ" w:hAnsi="メイリオ"/>
          <w:w w:val="90"/>
          <w:sz w:val="6"/>
          <w:szCs w:val="6"/>
        </w:rPr>
      </w:pPr>
      <w:r w:rsidRPr="009750BD">
        <w:rPr>
          <w:rFonts w:ascii="メイリオ" w:eastAsia="メイリオ" w:hAnsi="メイリオ" w:hint="eastAsia"/>
          <w:w w:val="90"/>
          <w:szCs w:val="21"/>
        </w:rPr>
        <w:t>【申請者又は遺児等】</w:t>
      </w:r>
    </w:p>
    <w:p w14:paraId="1C289566" w14:textId="77777777" w:rsidR="00636D28" w:rsidRPr="009750BD" w:rsidRDefault="00636D28" w:rsidP="00636D28">
      <w:pPr>
        <w:spacing w:line="220" w:lineRule="exact"/>
        <w:ind w:leftChars="1657" w:left="3480"/>
        <w:jc w:val="left"/>
        <w:rPr>
          <w:rFonts w:ascii="メイリオ" w:eastAsia="メイリオ" w:hAnsi="メイリオ"/>
          <w:w w:val="90"/>
          <w:sz w:val="6"/>
          <w:szCs w:val="6"/>
        </w:rPr>
      </w:pPr>
    </w:p>
    <w:p w14:paraId="5BF8319C" w14:textId="77777777" w:rsidR="00636D28" w:rsidRPr="009750BD" w:rsidRDefault="00636D28" w:rsidP="00636D28">
      <w:pPr>
        <w:spacing w:line="220" w:lineRule="exact"/>
        <w:ind w:leftChars="1957" w:left="4110"/>
        <w:jc w:val="left"/>
        <w:rPr>
          <w:rFonts w:ascii="メイリオ" w:eastAsia="メイリオ" w:hAnsi="メイリオ"/>
          <w:w w:val="90"/>
          <w:szCs w:val="21"/>
        </w:rPr>
      </w:pPr>
      <w:r w:rsidRPr="009750BD">
        <w:rPr>
          <w:rFonts w:ascii="メイリオ" w:eastAsia="メイリオ" w:hAnsi="メイリオ" w:hint="eastAsia"/>
          <w:w w:val="90"/>
          <w:szCs w:val="21"/>
        </w:rPr>
        <w:t>住　所　〒</w:t>
      </w:r>
      <w:r w:rsidRPr="009750BD">
        <w:rPr>
          <w:rFonts w:ascii="メイリオ" w:eastAsia="メイリオ" w:hAnsi="メイリオ"/>
          <w:w w:val="90"/>
          <w:szCs w:val="21"/>
        </w:rPr>
        <w:br/>
      </w:r>
    </w:p>
    <w:p w14:paraId="5B94196B" w14:textId="77777777" w:rsidR="00636D28" w:rsidRPr="009750BD" w:rsidRDefault="00636D28" w:rsidP="00636D28">
      <w:pPr>
        <w:spacing w:line="220" w:lineRule="exact"/>
        <w:ind w:leftChars="1957" w:left="4110"/>
        <w:jc w:val="left"/>
        <w:rPr>
          <w:rFonts w:ascii="メイリオ" w:eastAsia="メイリオ" w:hAnsi="メイリオ"/>
          <w:w w:val="90"/>
          <w:szCs w:val="21"/>
        </w:rPr>
      </w:pPr>
    </w:p>
    <w:p w14:paraId="5B9FFF5A" w14:textId="77777777" w:rsidR="00636D28" w:rsidRPr="009750BD" w:rsidRDefault="00636D28" w:rsidP="00636D28">
      <w:pPr>
        <w:wordWrap w:val="0"/>
        <w:ind w:leftChars="1957" w:left="4110"/>
        <w:jc w:val="left"/>
        <w:rPr>
          <w:rFonts w:ascii="メイリオ" w:eastAsia="メイリオ" w:hAnsi="メイリオ"/>
          <w:w w:val="90"/>
          <w:szCs w:val="21"/>
        </w:rPr>
      </w:pPr>
      <w:r w:rsidRPr="009750BD">
        <w:rPr>
          <w:rFonts w:ascii="メイリオ" w:eastAsia="メイリオ" w:hAnsi="メイリオ" w:hint="eastAsia"/>
          <w:w w:val="90"/>
          <w:szCs w:val="21"/>
        </w:rPr>
        <w:t>氏　名</w:t>
      </w:r>
    </w:p>
    <w:p w14:paraId="2414059A" w14:textId="77777777" w:rsidR="00636D28" w:rsidRPr="009750BD" w:rsidRDefault="00636D28" w:rsidP="00636D28">
      <w:pPr>
        <w:wordWrap w:val="0"/>
        <w:jc w:val="right"/>
        <w:rPr>
          <w:rFonts w:ascii="メイリオ" w:eastAsia="メイリオ" w:hAnsi="メイリオ"/>
          <w:szCs w:val="21"/>
        </w:rPr>
      </w:pPr>
      <w:r w:rsidRPr="009750BD">
        <w:rPr>
          <w:rFonts w:ascii="メイリオ" w:eastAsia="メイリオ" w:hAnsi="メイリオ" w:hint="eastAsia"/>
          <w:szCs w:val="21"/>
        </w:rPr>
        <w:t>（生年月日　　　　　年　　月　　日）</w:t>
      </w:r>
    </w:p>
    <w:p w14:paraId="506D93EC" w14:textId="19BA1226" w:rsidR="00636D28" w:rsidRPr="00951557" w:rsidRDefault="00636D28" w:rsidP="00951557">
      <w:pPr>
        <w:pStyle w:val="a3"/>
        <w:rPr>
          <w:rFonts w:ascii="メイリオ" w:eastAsia="メイリオ" w:hAnsi="メイリオ"/>
          <w:szCs w:val="21"/>
        </w:rPr>
      </w:pPr>
      <w:r w:rsidRPr="009750BD">
        <w:rPr>
          <w:rFonts w:ascii="メイリオ" w:eastAsia="メイリオ" w:hAnsi="メイリオ" w:hint="eastAsia"/>
          <w:szCs w:val="21"/>
        </w:rPr>
        <w:t>※遺児等が1</w:t>
      </w:r>
      <w:r w:rsidRPr="009750BD">
        <w:rPr>
          <w:rFonts w:ascii="メイリオ" w:eastAsia="メイリオ" w:hAnsi="メイリオ"/>
          <w:szCs w:val="21"/>
        </w:rPr>
        <w:t>8</w:t>
      </w:r>
      <w:r w:rsidRPr="009750BD">
        <w:rPr>
          <w:rFonts w:ascii="メイリオ" w:eastAsia="メイリオ" w:hAnsi="メイリオ" w:hint="eastAsia"/>
          <w:szCs w:val="21"/>
        </w:rPr>
        <w:t>歳の場合に、申請者及び遺児等がそれぞれ作成し、提出してください。</w:t>
      </w:r>
    </w:p>
    <w:sectPr w:rsidR="00636D28" w:rsidRPr="00951557" w:rsidSect="002A00BC">
      <w:headerReference w:type="default" r:id="rId8"/>
      <w:pgSz w:w="11906" w:h="16838"/>
      <w:pgMar w:top="993" w:right="1134" w:bottom="0"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F0B3" w14:textId="77777777" w:rsidR="00710431" w:rsidRDefault="00710431" w:rsidP="00C32794">
      <w:r>
        <w:separator/>
      </w:r>
    </w:p>
  </w:endnote>
  <w:endnote w:type="continuationSeparator" w:id="0">
    <w:p w14:paraId="658D3C6D" w14:textId="77777777" w:rsidR="00710431" w:rsidRDefault="00710431"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1ACC" w14:textId="77777777" w:rsidR="00710431" w:rsidRDefault="00710431" w:rsidP="00C32794">
      <w:r>
        <w:separator/>
      </w:r>
    </w:p>
  </w:footnote>
  <w:footnote w:type="continuationSeparator" w:id="0">
    <w:p w14:paraId="272E41A5" w14:textId="77777777" w:rsidR="00710431" w:rsidRDefault="00710431" w:rsidP="00C3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42CF" w14:textId="35D387E1" w:rsidR="00FD13DC" w:rsidRDefault="00FD13DC">
    <w:pPr>
      <w:pStyle w:val="a4"/>
    </w:pPr>
  </w:p>
  <w:p w14:paraId="63D4FAC5" w14:textId="77777777" w:rsidR="00FD13DC" w:rsidRDefault="00FD13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11D3"/>
    <w:multiLevelType w:val="hybridMultilevel"/>
    <w:tmpl w:val="7DE4209A"/>
    <w:lvl w:ilvl="0" w:tplc="2940E8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899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15B80"/>
    <w:rsid w:val="00015C52"/>
    <w:rsid w:val="00021A17"/>
    <w:rsid w:val="00041269"/>
    <w:rsid w:val="0004357F"/>
    <w:rsid w:val="00081D77"/>
    <w:rsid w:val="00082981"/>
    <w:rsid w:val="000A5C57"/>
    <w:rsid w:val="000A7414"/>
    <w:rsid w:val="000B5392"/>
    <w:rsid w:val="000B6038"/>
    <w:rsid w:val="000D496E"/>
    <w:rsid w:val="000F3D1F"/>
    <w:rsid w:val="00104D27"/>
    <w:rsid w:val="001054EE"/>
    <w:rsid w:val="001134E5"/>
    <w:rsid w:val="00121583"/>
    <w:rsid w:val="001472BE"/>
    <w:rsid w:val="00165F5A"/>
    <w:rsid w:val="00166A68"/>
    <w:rsid w:val="00191B72"/>
    <w:rsid w:val="00193057"/>
    <w:rsid w:val="001A4E93"/>
    <w:rsid w:val="001C15DB"/>
    <w:rsid w:val="001D4D12"/>
    <w:rsid w:val="001F318A"/>
    <w:rsid w:val="00204EEF"/>
    <w:rsid w:val="00217F27"/>
    <w:rsid w:val="00231E07"/>
    <w:rsid w:val="00232AC5"/>
    <w:rsid w:val="0023369B"/>
    <w:rsid w:val="00237BA4"/>
    <w:rsid w:val="00241160"/>
    <w:rsid w:val="00255D26"/>
    <w:rsid w:val="00271223"/>
    <w:rsid w:val="002720C5"/>
    <w:rsid w:val="002A00BC"/>
    <w:rsid w:val="002A0FE9"/>
    <w:rsid w:val="002A4BD3"/>
    <w:rsid w:val="002B72C0"/>
    <w:rsid w:val="002C3641"/>
    <w:rsid w:val="002D58BC"/>
    <w:rsid w:val="00311148"/>
    <w:rsid w:val="00316BC9"/>
    <w:rsid w:val="003236D1"/>
    <w:rsid w:val="003361F2"/>
    <w:rsid w:val="00354189"/>
    <w:rsid w:val="0038110D"/>
    <w:rsid w:val="003971C8"/>
    <w:rsid w:val="003A3CB7"/>
    <w:rsid w:val="003B163F"/>
    <w:rsid w:val="003B4115"/>
    <w:rsid w:val="003D721A"/>
    <w:rsid w:val="003E0BA9"/>
    <w:rsid w:val="003E510A"/>
    <w:rsid w:val="003F6DC3"/>
    <w:rsid w:val="0040135D"/>
    <w:rsid w:val="00410700"/>
    <w:rsid w:val="0041349D"/>
    <w:rsid w:val="004256F5"/>
    <w:rsid w:val="00433B87"/>
    <w:rsid w:val="004408B7"/>
    <w:rsid w:val="00453E18"/>
    <w:rsid w:val="004778AF"/>
    <w:rsid w:val="00494124"/>
    <w:rsid w:val="004A0B4D"/>
    <w:rsid w:val="004A1A6A"/>
    <w:rsid w:val="004B74FA"/>
    <w:rsid w:val="004C20D3"/>
    <w:rsid w:val="004C671F"/>
    <w:rsid w:val="004D059C"/>
    <w:rsid w:val="004D6EC4"/>
    <w:rsid w:val="005370E4"/>
    <w:rsid w:val="005505DB"/>
    <w:rsid w:val="00562B0D"/>
    <w:rsid w:val="0056467A"/>
    <w:rsid w:val="00565C96"/>
    <w:rsid w:val="0057626E"/>
    <w:rsid w:val="005901AF"/>
    <w:rsid w:val="005B30DF"/>
    <w:rsid w:val="005B3617"/>
    <w:rsid w:val="005B4822"/>
    <w:rsid w:val="005C1AF1"/>
    <w:rsid w:val="005E27C6"/>
    <w:rsid w:val="005F2DFE"/>
    <w:rsid w:val="005F7999"/>
    <w:rsid w:val="00605905"/>
    <w:rsid w:val="0060765A"/>
    <w:rsid w:val="00613425"/>
    <w:rsid w:val="00636D28"/>
    <w:rsid w:val="00637876"/>
    <w:rsid w:val="00642E15"/>
    <w:rsid w:val="00663453"/>
    <w:rsid w:val="00682A0A"/>
    <w:rsid w:val="006B3B63"/>
    <w:rsid w:val="006C280E"/>
    <w:rsid w:val="006C750D"/>
    <w:rsid w:val="007004CA"/>
    <w:rsid w:val="007078E4"/>
    <w:rsid w:val="00710431"/>
    <w:rsid w:val="00716327"/>
    <w:rsid w:val="00733731"/>
    <w:rsid w:val="00766E92"/>
    <w:rsid w:val="007A00DC"/>
    <w:rsid w:val="007A2F0D"/>
    <w:rsid w:val="007C3FB6"/>
    <w:rsid w:val="007C7D42"/>
    <w:rsid w:val="007D0E8C"/>
    <w:rsid w:val="007D29C4"/>
    <w:rsid w:val="007F0F72"/>
    <w:rsid w:val="007F29A7"/>
    <w:rsid w:val="007F3B76"/>
    <w:rsid w:val="00800523"/>
    <w:rsid w:val="00810020"/>
    <w:rsid w:val="00811194"/>
    <w:rsid w:val="00831697"/>
    <w:rsid w:val="00833945"/>
    <w:rsid w:val="00833E30"/>
    <w:rsid w:val="00836740"/>
    <w:rsid w:val="00844E88"/>
    <w:rsid w:val="00846DC1"/>
    <w:rsid w:val="00851080"/>
    <w:rsid w:val="00863BAD"/>
    <w:rsid w:val="00882C24"/>
    <w:rsid w:val="00896D36"/>
    <w:rsid w:val="008A69F6"/>
    <w:rsid w:val="008D46CC"/>
    <w:rsid w:val="008D70EA"/>
    <w:rsid w:val="008E2CD9"/>
    <w:rsid w:val="008E2E28"/>
    <w:rsid w:val="008F2B0B"/>
    <w:rsid w:val="008F6587"/>
    <w:rsid w:val="008F7FAF"/>
    <w:rsid w:val="00905D39"/>
    <w:rsid w:val="00910E09"/>
    <w:rsid w:val="00951557"/>
    <w:rsid w:val="009730B6"/>
    <w:rsid w:val="009750BD"/>
    <w:rsid w:val="00975230"/>
    <w:rsid w:val="0098220E"/>
    <w:rsid w:val="009C0593"/>
    <w:rsid w:val="009C3779"/>
    <w:rsid w:val="009D4721"/>
    <w:rsid w:val="009F7AA0"/>
    <w:rsid w:val="00A201FE"/>
    <w:rsid w:val="00A27971"/>
    <w:rsid w:val="00A37DDE"/>
    <w:rsid w:val="00A44413"/>
    <w:rsid w:val="00A53B73"/>
    <w:rsid w:val="00A6318C"/>
    <w:rsid w:val="00A75830"/>
    <w:rsid w:val="00A90C55"/>
    <w:rsid w:val="00A96F59"/>
    <w:rsid w:val="00AB404D"/>
    <w:rsid w:val="00AC379C"/>
    <w:rsid w:val="00AD26AC"/>
    <w:rsid w:val="00AD387B"/>
    <w:rsid w:val="00AD7969"/>
    <w:rsid w:val="00AE7576"/>
    <w:rsid w:val="00AF4BCD"/>
    <w:rsid w:val="00B05A08"/>
    <w:rsid w:val="00B16322"/>
    <w:rsid w:val="00B232B3"/>
    <w:rsid w:val="00B365BA"/>
    <w:rsid w:val="00B40F59"/>
    <w:rsid w:val="00B45F3B"/>
    <w:rsid w:val="00B50CF2"/>
    <w:rsid w:val="00B5320F"/>
    <w:rsid w:val="00B62CEA"/>
    <w:rsid w:val="00B66512"/>
    <w:rsid w:val="00B72FD8"/>
    <w:rsid w:val="00B75225"/>
    <w:rsid w:val="00B77874"/>
    <w:rsid w:val="00B808A7"/>
    <w:rsid w:val="00BB25A2"/>
    <w:rsid w:val="00BF2932"/>
    <w:rsid w:val="00BF4644"/>
    <w:rsid w:val="00BF6BC8"/>
    <w:rsid w:val="00C0306A"/>
    <w:rsid w:val="00C062FC"/>
    <w:rsid w:val="00C32794"/>
    <w:rsid w:val="00C32A0F"/>
    <w:rsid w:val="00C53575"/>
    <w:rsid w:val="00C54178"/>
    <w:rsid w:val="00C56106"/>
    <w:rsid w:val="00C66419"/>
    <w:rsid w:val="00C74A5C"/>
    <w:rsid w:val="00C7628F"/>
    <w:rsid w:val="00C829CD"/>
    <w:rsid w:val="00CA6DC7"/>
    <w:rsid w:val="00CB37B4"/>
    <w:rsid w:val="00CB767A"/>
    <w:rsid w:val="00CE2865"/>
    <w:rsid w:val="00CE674F"/>
    <w:rsid w:val="00CF03E8"/>
    <w:rsid w:val="00CF0BF2"/>
    <w:rsid w:val="00D0330D"/>
    <w:rsid w:val="00D22E47"/>
    <w:rsid w:val="00D2591B"/>
    <w:rsid w:val="00D34A7E"/>
    <w:rsid w:val="00D47563"/>
    <w:rsid w:val="00D64061"/>
    <w:rsid w:val="00D82AF0"/>
    <w:rsid w:val="00DC7B32"/>
    <w:rsid w:val="00E02F50"/>
    <w:rsid w:val="00E36F5F"/>
    <w:rsid w:val="00E52166"/>
    <w:rsid w:val="00E52B05"/>
    <w:rsid w:val="00E5717D"/>
    <w:rsid w:val="00E60F75"/>
    <w:rsid w:val="00E61CCB"/>
    <w:rsid w:val="00E649D3"/>
    <w:rsid w:val="00E64F1A"/>
    <w:rsid w:val="00E67D37"/>
    <w:rsid w:val="00E77D55"/>
    <w:rsid w:val="00E806CE"/>
    <w:rsid w:val="00E815BA"/>
    <w:rsid w:val="00E85D34"/>
    <w:rsid w:val="00EB02F2"/>
    <w:rsid w:val="00EC4235"/>
    <w:rsid w:val="00EE3E95"/>
    <w:rsid w:val="00EE4FDE"/>
    <w:rsid w:val="00EF1243"/>
    <w:rsid w:val="00F027FB"/>
    <w:rsid w:val="00F07B69"/>
    <w:rsid w:val="00F17E20"/>
    <w:rsid w:val="00F22D47"/>
    <w:rsid w:val="00F26240"/>
    <w:rsid w:val="00F34A47"/>
    <w:rsid w:val="00F376E8"/>
    <w:rsid w:val="00F42629"/>
    <w:rsid w:val="00F50895"/>
    <w:rsid w:val="00F6255E"/>
    <w:rsid w:val="00F66067"/>
    <w:rsid w:val="00F729DD"/>
    <w:rsid w:val="00F760E0"/>
    <w:rsid w:val="00F81391"/>
    <w:rsid w:val="00F917F5"/>
    <w:rsid w:val="00F92FB7"/>
    <w:rsid w:val="00F9696A"/>
    <w:rsid w:val="00FC0D8B"/>
    <w:rsid w:val="00FD13DC"/>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A0E8E65"/>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kaji\&#24179;&#25104;&#65298;&#65298;&#24180;&#24230;\&#20132;&#23550;&#21332;\&#20132;&#36890;&#36986;&#20816;\&#26368;&#26032;&#32102;&#20184;&#35215;&#3124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C95C-AF2D-44AC-B86E-EEDAA0C6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1805</TotalTime>
  <Pages>2</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原 葵衣（防犯・交通安全課）</cp:lastModifiedBy>
  <cp:revision>64</cp:revision>
  <cp:lastPrinted>2025-02-28T06:10:00Z</cp:lastPrinted>
  <dcterms:created xsi:type="dcterms:W3CDTF">2019-04-16T06:00:00Z</dcterms:created>
  <dcterms:modified xsi:type="dcterms:W3CDTF">2025-04-30T07:57:00Z</dcterms:modified>
</cp:coreProperties>
</file>