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93" w:rsidRDefault="00551E93" w:rsidP="00551E93">
      <w:pPr>
        <w:rPr>
          <w:rFonts w:hAnsi="ＭＳ 明朝"/>
        </w:rPr>
      </w:pPr>
      <w:bookmarkStart w:id="0" w:name="_GoBack"/>
      <w:bookmarkEnd w:id="0"/>
      <w:r w:rsidRPr="00C6381E">
        <w:rPr>
          <w:rFonts w:hAnsi="ＭＳ 明朝" w:hint="eastAsia"/>
        </w:rPr>
        <w:t>様式第</w:t>
      </w:r>
      <w:r>
        <w:rPr>
          <w:rFonts w:hAnsi="ＭＳ 明朝"/>
        </w:rPr>
        <w:t>8</w:t>
      </w:r>
      <w:r w:rsidRPr="00C6381E">
        <w:rPr>
          <w:rFonts w:hAnsi="ＭＳ 明朝" w:hint="eastAsia"/>
        </w:rPr>
        <w:t>号（第</w:t>
      </w:r>
      <w:r>
        <w:rPr>
          <w:rFonts w:hAnsi="ＭＳ 明朝"/>
        </w:rPr>
        <w:t>7</w:t>
      </w:r>
      <w:r w:rsidRPr="00C6381E">
        <w:rPr>
          <w:rFonts w:hAnsi="ＭＳ 明朝" w:hint="eastAsia"/>
        </w:rPr>
        <w:t>条関係）</w:t>
      </w:r>
    </w:p>
    <w:p w:rsidR="00551E93" w:rsidRPr="00C6381E" w:rsidRDefault="00551E93" w:rsidP="00551E93">
      <w:pPr>
        <w:rPr>
          <w:rFonts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35"/>
        <w:gridCol w:w="6265"/>
      </w:tblGrid>
      <w:tr w:rsidR="00551E93" w:rsidRPr="00462AB4" w:rsidTr="00FF03D0">
        <w:tc>
          <w:tcPr>
            <w:tcW w:w="8500" w:type="dxa"/>
            <w:gridSpan w:val="2"/>
          </w:tcPr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</w:p>
          <w:p w:rsidR="00551E93" w:rsidRPr="00C6381E" w:rsidRDefault="00551E93" w:rsidP="00C3070D">
            <w:pPr>
              <w:jc w:val="center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墓地等工事完了届</w:t>
            </w:r>
          </w:p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</w:p>
          <w:p w:rsidR="00551E93" w:rsidRPr="00C6381E" w:rsidRDefault="00551E93" w:rsidP="00C3070D">
            <w:pPr>
              <w:ind w:firstLineChars="3100" w:firstLine="65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年　　月　　日</w:t>
            </w:r>
          </w:p>
          <w:p w:rsidR="00551E93" w:rsidRPr="00C6381E" w:rsidRDefault="00551E93" w:rsidP="00C3070D">
            <w:pPr>
              <w:ind w:firstLineChars="100" w:firstLine="2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東松山市長　　　　　　　　　宛</w:t>
            </w:r>
            <w:r w:rsidR="001B5CAF">
              <w:rPr>
                <w:rFonts w:hAnsi="ＭＳ 明朝" w:hint="eastAsia"/>
                <w:lang w:eastAsia="ja-JP"/>
              </w:rPr>
              <w:t>て</w:t>
            </w:r>
          </w:p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</w:p>
          <w:p w:rsidR="00551E93" w:rsidRPr="00C6381E" w:rsidRDefault="00551E93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名　　称</w:t>
            </w:r>
          </w:p>
          <w:p w:rsidR="00551E93" w:rsidRPr="00C6381E" w:rsidRDefault="00551E93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住　　所</w:t>
            </w:r>
          </w:p>
          <w:p w:rsidR="00551E93" w:rsidRPr="00C6381E" w:rsidRDefault="00551E93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代表者名　　　　　　　　　　　</w:t>
            </w:r>
          </w:p>
          <w:p w:rsidR="00551E93" w:rsidRPr="00C6381E" w:rsidRDefault="00551E93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電話番号</w:t>
            </w:r>
          </w:p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</w:p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　東松山市墓地、埋葬等に関する法律施行条例第</w:t>
            </w:r>
            <w:r>
              <w:rPr>
                <w:rFonts w:hAnsi="ＭＳ 明朝"/>
                <w:lang w:eastAsia="ja-JP"/>
              </w:rPr>
              <w:t>10</w:t>
            </w:r>
            <w:r w:rsidRPr="00C6381E">
              <w:rPr>
                <w:rFonts w:hAnsi="ＭＳ 明朝" w:hint="eastAsia"/>
                <w:lang w:eastAsia="ja-JP"/>
              </w:rPr>
              <w:t>条の規定により、次のとおり届け出ます。</w:t>
            </w:r>
          </w:p>
          <w:p w:rsidR="00551E93" w:rsidRPr="00551E93" w:rsidRDefault="00551E93" w:rsidP="00C3070D">
            <w:pPr>
              <w:rPr>
                <w:rFonts w:hAnsi="ＭＳ 明朝"/>
                <w:lang w:eastAsia="ja-JP"/>
              </w:rPr>
            </w:pPr>
          </w:p>
        </w:tc>
      </w:tr>
      <w:tr w:rsidR="00551E93" w:rsidRPr="00462AB4" w:rsidTr="00FF03D0">
        <w:trPr>
          <w:trHeight w:val="571"/>
        </w:trPr>
        <w:tc>
          <w:tcPr>
            <w:tcW w:w="2235" w:type="dxa"/>
            <w:vAlign w:val="center"/>
          </w:tcPr>
          <w:p w:rsidR="00551E93" w:rsidRPr="00C6381E" w:rsidRDefault="00551E93" w:rsidP="00C3070D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許可年月日</w:t>
            </w:r>
          </w:p>
        </w:tc>
        <w:tc>
          <w:tcPr>
            <w:tcW w:w="6265" w:type="dxa"/>
            <w:vAlign w:val="center"/>
          </w:tcPr>
          <w:p w:rsidR="00551E93" w:rsidRPr="00C6381E" w:rsidRDefault="00551E93" w:rsidP="00C3070D">
            <w:pPr>
              <w:ind w:firstLineChars="700" w:firstLine="1470"/>
              <w:jc w:val="left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年　　月　　日</w:t>
            </w:r>
          </w:p>
        </w:tc>
      </w:tr>
      <w:tr w:rsidR="00551E93" w:rsidRPr="00462AB4" w:rsidTr="00FF03D0">
        <w:trPr>
          <w:trHeight w:val="551"/>
        </w:trPr>
        <w:tc>
          <w:tcPr>
            <w:tcW w:w="2235" w:type="dxa"/>
            <w:vAlign w:val="center"/>
          </w:tcPr>
          <w:p w:rsidR="00551E93" w:rsidRPr="00C6381E" w:rsidRDefault="00551E93" w:rsidP="00C3070D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許可番号</w:t>
            </w:r>
          </w:p>
        </w:tc>
        <w:tc>
          <w:tcPr>
            <w:tcW w:w="6265" w:type="dxa"/>
            <w:vAlign w:val="center"/>
          </w:tcPr>
          <w:p w:rsidR="00551E93" w:rsidRPr="00C6381E" w:rsidRDefault="00551E93" w:rsidP="00C3070D">
            <w:pPr>
              <w:ind w:firstLineChars="700" w:firstLine="1470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第　　　　　号</w:t>
            </w:r>
          </w:p>
        </w:tc>
      </w:tr>
      <w:tr w:rsidR="00551E93" w:rsidRPr="00462AB4" w:rsidTr="00FF03D0">
        <w:trPr>
          <w:trHeight w:val="550"/>
        </w:trPr>
        <w:tc>
          <w:tcPr>
            <w:tcW w:w="2235" w:type="dxa"/>
            <w:vAlign w:val="center"/>
          </w:tcPr>
          <w:p w:rsidR="00551E93" w:rsidRPr="00C6381E" w:rsidRDefault="00551E93" w:rsidP="00C3070D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墓地等の名称</w:t>
            </w:r>
          </w:p>
        </w:tc>
        <w:tc>
          <w:tcPr>
            <w:tcW w:w="6265" w:type="dxa"/>
            <w:vAlign w:val="center"/>
          </w:tcPr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</w:p>
        </w:tc>
      </w:tr>
      <w:tr w:rsidR="00551E93" w:rsidRPr="00462AB4" w:rsidTr="00FF03D0">
        <w:trPr>
          <w:trHeight w:val="550"/>
        </w:trPr>
        <w:tc>
          <w:tcPr>
            <w:tcW w:w="2235" w:type="dxa"/>
            <w:vAlign w:val="center"/>
          </w:tcPr>
          <w:p w:rsidR="00551E93" w:rsidRDefault="00551E93" w:rsidP="00C3070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墓地等の所在地</w:t>
            </w:r>
          </w:p>
        </w:tc>
        <w:tc>
          <w:tcPr>
            <w:tcW w:w="6265" w:type="dxa"/>
            <w:vAlign w:val="center"/>
          </w:tcPr>
          <w:p w:rsidR="00551E93" w:rsidRPr="00C6381E" w:rsidRDefault="00551E93" w:rsidP="00551E93">
            <w:pPr>
              <w:rPr>
                <w:rFonts w:hAnsi="ＭＳ 明朝"/>
              </w:rPr>
            </w:pPr>
          </w:p>
        </w:tc>
      </w:tr>
      <w:tr w:rsidR="00551E93" w:rsidRPr="00462AB4" w:rsidTr="00FF03D0">
        <w:trPr>
          <w:trHeight w:val="550"/>
        </w:trPr>
        <w:tc>
          <w:tcPr>
            <w:tcW w:w="2235" w:type="dxa"/>
            <w:vAlign w:val="center"/>
          </w:tcPr>
          <w:p w:rsidR="00551E93" w:rsidRDefault="00551E93" w:rsidP="00C3070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工事完了予定日</w:t>
            </w:r>
          </w:p>
        </w:tc>
        <w:tc>
          <w:tcPr>
            <w:tcW w:w="6265" w:type="dxa"/>
            <w:vAlign w:val="center"/>
          </w:tcPr>
          <w:p w:rsidR="00551E93" w:rsidRDefault="00551E93" w:rsidP="00C3070D">
            <w:pPr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 xml:space="preserve">　　　　　　　年　　月　　日</w:t>
            </w:r>
          </w:p>
        </w:tc>
      </w:tr>
      <w:tr w:rsidR="00551E93" w:rsidRPr="00462AB4" w:rsidTr="00FF03D0">
        <w:trPr>
          <w:trHeight w:val="3376"/>
        </w:trPr>
        <w:tc>
          <w:tcPr>
            <w:tcW w:w="8500" w:type="dxa"/>
            <w:gridSpan w:val="2"/>
          </w:tcPr>
          <w:p w:rsidR="00551E93" w:rsidRPr="00C6381E" w:rsidRDefault="00551E93" w:rsidP="00C3070D">
            <w:pPr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事務処理欄（この欄は、記入しないでください。）</w:t>
            </w:r>
          </w:p>
        </w:tc>
      </w:tr>
    </w:tbl>
    <w:p w:rsidR="00551E93" w:rsidRDefault="00551E93" w:rsidP="00551E93">
      <w:pPr>
        <w:rPr>
          <w:rFonts w:hAnsi="ＭＳ 明朝"/>
        </w:rPr>
      </w:pPr>
    </w:p>
    <w:p w:rsidR="00551E93" w:rsidRDefault="00551E93" w:rsidP="00C6381E">
      <w:pPr>
        <w:rPr>
          <w:rFonts w:hAnsi="ＭＳ 明朝"/>
        </w:rPr>
      </w:pPr>
    </w:p>
    <w:p w:rsidR="00551E93" w:rsidRDefault="00551E93" w:rsidP="00C6381E">
      <w:pPr>
        <w:rPr>
          <w:rFonts w:hAnsi="ＭＳ 明朝"/>
        </w:rPr>
      </w:pPr>
    </w:p>
    <w:p w:rsidR="00551E93" w:rsidRDefault="00551E93" w:rsidP="00C6381E">
      <w:pPr>
        <w:rPr>
          <w:rFonts w:hAnsi="ＭＳ 明朝"/>
        </w:rPr>
      </w:pPr>
    </w:p>
    <w:p w:rsidR="00551E93" w:rsidRDefault="00551E93" w:rsidP="00C6381E">
      <w:pPr>
        <w:rPr>
          <w:rFonts w:hAnsi="ＭＳ 明朝"/>
        </w:rPr>
      </w:pPr>
    </w:p>
    <w:p w:rsidR="00551E93" w:rsidRDefault="00551E93" w:rsidP="00C6381E">
      <w:pPr>
        <w:rPr>
          <w:rFonts w:hAnsi="ＭＳ 明朝"/>
        </w:rPr>
      </w:pPr>
    </w:p>
    <w:sectPr w:rsidR="00551E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78" w:rsidRDefault="00AC7678" w:rsidP="00492FA6">
      <w:r>
        <w:separator/>
      </w:r>
    </w:p>
  </w:endnote>
  <w:endnote w:type="continuationSeparator" w:id="0">
    <w:p w:rsidR="00AC7678" w:rsidRDefault="00AC7678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78" w:rsidRDefault="00AC7678" w:rsidP="00492FA6">
      <w:r>
        <w:separator/>
      </w:r>
    </w:p>
  </w:footnote>
  <w:footnote w:type="continuationSeparator" w:id="0">
    <w:p w:rsidR="00AC7678" w:rsidRDefault="00AC7678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B5CAF"/>
    <w:rsid w:val="001F5B65"/>
    <w:rsid w:val="002209D4"/>
    <w:rsid w:val="002532E7"/>
    <w:rsid w:val="002651A9"/>
    <w:rsid w:val="00294220"/>
    <w:rsid w:val="00296295"/>
    <w:rsid w:val="002D4997"/>
    <w:rsid w:val="003745D5"/>
    <w:rsid w:val="00391138"/>
    <w:rsid w:val="003B576D"/>
    <w:rsid w:val="00434585"/>
    <w:rsid w:val="00462AB4"/>
    <w:rsid w:val="004753AB"/>
    <w:rsid w:val="00476D64"/>
    <w:rsid w:val="00492FA6"/>
    <w:rsid w:val="00513AEC"/>
    <w:rsid w:val="0051673A"/>
    <w:rsid w:val="005213C2"/>
    <w:rsid w:val="00551E93"/>
    <w:rsid w:val="005804DB"/>
    <w:rsid w:val="005B0F24"/>
    <w:rsid w:val="00620F97"/>
    <w:rsid w:val="006D0AEF"/>
    <w:rsid w:val="007957CE"/>
    <w:rsid w:val="007D355D"/>
    <w:rsid w:val="00827FCA"/>
    <w:rsid w:val="00856887"/>
    <w:rsid w:val="008677C9"/>
    <w:rsid w:val="008B16F8"/>
    <w:rsid w:val="008B6706"/>
    <w:rsid w:val="008C2B4F"/>
    <w:rsid w:val="00921216"/>
    <w:rsid w:val="00950E67"/>
    <w:rsid w:val="00984F3E"/>
    <w:rsid w:val="00987B56"/>
    <w:rsid w:val="009B41A9"/>
    <w:rsid w:val="00A23313"/>
    <w:rsid w:val="00A438EA"/>
    <w:rsid w:val="00AC7678"/>
    <w:rsid w:val="00AD0849"/>
    <w:rsid w:val="00B339C7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DA7764"/>
    <w:rsid w:val="00EC0995"/>
    <w:rsid w:val="00F26581"/>
    <w:rsid w:val="00F97FDE"/>
    <w:rsid w:val="00FA2FC6"/>
    <w:rsid w:val="00FA66EB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4FC577-9F0A-4634-B0B0-67E289A2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8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8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8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8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8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8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8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8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8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8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8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8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B9FA-233A-467E-B1E6-84DB1D4F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143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3</cp:revision>
  <cp:lastPrinted>2021-06-10T09:53:00Z</cp:lastPrinted>
  <dcterms:created xsi:type="dcterms:W3CDTF">2025-02-13T02:19:00Z</dcterms:created>
  <dcterms:modified xsi:type="dcterms:W3CDTF">2025-02-13T02:36:00Z</dcterms:modified>
</cp:coreProperties>
</file>