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E93" w:rsidRDefault="00551E93" w:rsidP="00551E93"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551E93" w:rsidRDefault="00551E93" w:rsidP="00551E93"/>
    <w:tbl>
      <w:tblPr>
        <w:tblW w:w="85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172"/>
        <w:gridCol w:w="1209"/>
        <w:gridCol w:w="738"/>
        <w:gridCol w:w="992"/>
        <w:gridCol w:w="605"/>
        <w:gridCol w:w="283"/>
        <w:gridCol w:w="1806"/>
      </w:tblGrid>
      <w:tr w:rsidR="00551E93" w:rsidTr="004E43E7">
        <w:trPr>
          <w:cantSplit/>
          <w:trHeight w:val="4097"/>
        </w:trPr>
        <w:tc>
          <w:tcPr>
            <w:tcW w:w="8506" w:type="dxa"/>
            <w:gridSpan w:val="8"/>
            <w:vAlign w:val="center"/>
          </w:tcPr>
          <w:p w:rsidR="00551E93" w:rsidRDefault="008B16F8" w:rsidP="00C3070D">
            <w:pPr>
              <w:jc w:val="center"/>
            </w:pPr>
            <w:r>
              <w:rPr>
                <w:rFonts w:hint="eastAsia"/>
              </w:rPr>
              <w:t>墓地（火葬場）新設（変更・廃止）届</w:t>
            </w:r>
          </w:p>
          <w:p w:rsidR="00551E93" w:rsidRDefault="00551E93" w:rsidP="00C3070D"/>
          <w:p w:rsidR="00551E93" w:rsidRDefault="00551E93" w:rsidP="00C3070D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551E93" w:rsidRDefault="00551E93" w:rsidP="00C3070D"/>
          <w:p w:rsidR="00551E93" w:rsidRDefault="00551E93" w:rsidP="00C3070D">
            <w:r>
              <w:rPr>
                <w:rFonts w:hint="eastAsia"/>
              </w:rPr>
              <w:t xml:space="preserve">　東松山市長　　　　宛</w:t>
            </w:r>
            <w:r w:rsidR="001B5CAF">
              <w:rPr>
                <w:rFonts w:hint="eastAsia"/>
              </w:rPr>
              <w:t>て</w:t>
            </w:r>
          </w:p>
          <w:p w:rsidR="00551E93" w:rsidRDefault="00551E93" w:rsidP="00C3070D"/>
          <w:p w:rsidR="00551E93" w:rsidRDefault="00551E93" w:rsidP="00C3070D">
            <w:pPr>
              <w:jc w:val="right"/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 xml:space="preserve">称　　　　　　　　　　</w:t>
            </w:r>
          </w:p>
          <w:p w:rsidR="00551E93" w:rsidRDefault="00551E93" w:rsidP="00C3070D">
            <w:pPr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551E93" w:rsidRDefault="00FA2FC6" w:rsidP="00C3070D">
            <w:pPr>
              <w:jc w:val="right"/>
            </w:pPr>
            <w:r>
              <w:rPr>
                <w:rFonts w:hint="eastAsia"/>
              </w:rPr>
              <w:t xml:space="preserve">代表者名　　　　　　　　　</w:t>
            </w:r>
            <w:r w:rsidR="00551E93">
              <w:rPr>
                <w:rFonts w:hint="eastAsia"/>
              </w:rPr>
              <w:t xml:space="preserve">　</w:t>
            </w:r>
          </w:p>
          <w:p w:rsidR="00551E93" w:rsidRDefault="00551E93" w:rsidP="00C3070D">
            <w:pPr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  <w:p w:rsidR="00551E93" w:rsidRDefault="00551E93" w:rsidP="00C3070D"/>
          <w:p w:rsidR="00551E93" w:rsidRDefault="00551E93" w:rsidP="00C3070D">
            <w:r>
              <w:rPr>
                <w:rFonts w:hint="eastAsia"/>
              </w:rPr>
              <w:t xml:space="preserve">　</w:t>
            </w:r>
            <w:r w:rsidR="008B16F8">
              <w:rPr>
                <w:rFonts w:hint="eastAsia"/>
              </w:rPr>
              <w:t>次のとおり、　　　　　　　　の経営の許可があったものとみなされるので、</w:t>
            </w:r>
            <w:r>
              <w:rPr>
                <w:rFonts w:hint="eastAsia"/>
              </w:rPr>
              <w:t>東松山市墓地、埋葬等に関する法律施行条例第</w:t>
            </w:r>
            <w:r w:rsidR="008B16F8">
              <w:t>16</w:t>
            </w:r>
            <w:r w:rsidR="008B16F8">
              <w:rPr>
                <w:rFonts w:hint="eastAsia"/>
              </w:rPr>
              <w:t>条の規定により届け出ます。</w:t>
            </w:r>
          </w:p>
        </w:tc>
      </w:tr>
      <w:tr w:rsidR="008B16F8" w:rsidTr="004E43E7">
        <w:trPr>
          <w:trHeight w:val="700"/>
        </w:trPr>
        <w:tc>
          <w:tcPr>
            <w:tcW w:w="2873" w:type="dxa"/>
            <w:gridSpan w:val="2"/>
            <w:vAlign w:val="center"/>
          </w:tcPr>
          <w:p w:rsidR="008B16F8" w:rsidRDefault="008B16F8" w:rsidP="00C3070D">
            <w:pPr>
              <w:jc w:val="distribute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5633" w:type="dxa"/>
            <w:gridSpan w:val="6"/>
            <w:vAlign w:val="center"/>
          </w:tcPr>
          <w:p w:rsidR="008B16F8" w:rsidRDefault="008B16F8" w:rsidP="00C3070D">
            <w:r>
              <w:rPr>
                <w:rFonts w:hint="eastAsia"/>
              </w:rPr>
              <w:t xml:space="preserve">　</w:t>
            </w:r>
          </w:p>
        </w:tc>
      </w:tr>
      <w:tr w:rsidR="008B16F8" w:rsidTr="004E43E7">
        <w:trPr>
          <w:trHeight w:val="700"/>
        </w:trPr>
        <w:tc>
          <w:tcPr>
            <w:tcW w:w="1701" w:type="dxa"/>
            <w:vMerge w:val="restart"/>
            <w:vAlign w:val="center"/>
          </w:tcPr>
          <w:p w:rsidR="008B16F8" w:rsidRDefault="008B16F8" w:rsidP="008B16F8">
            <w:pPr>
              <w:jc w:val="distribute"/>
            </w:pPr>
            <w:r>
              <w:rPr>
                <w:rFonts w:hint="eastAsia"/>
              </w:rPr>
              <w:t>墓地又は火葬場</w:t>
            </w:r>
          </w:p>
        </w:tc>
        <w:tc>
          <w:tcPr>
            <w:tcW w:w="1172" w:type="dxa"/>
            <w:vAlign w:val="center"/>
          </w:tcPr>
          <w:p w:rsidR="008B16F8" w:rsidRDefault="008B16F8" w:rsidP="008B16F8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633" w:type="dxa"/>
            <w:gridSpan w:val="6"/>
            <w:vAlign w:val="center"/>
          </w:tcPr>
          <w:p w:rsidR="008B16F8" w:rsidRDefault="008B16F8" w:rsidP="00C3070D">
            <w:r>
              <w:rPr>
                <w:rFonts w:hint="eastAsia"/>
              </w:rPr>
              <w:t xml:space="preserve">　墓　地</w:t>
            </w:r>
          </w:p>
          <w:p w:rsidR="008B16F8" w:rsidRDefault="008B16F8" w:rsidP="00C3070D">
            <w:r>
              <w:rPr>
                <w:rFonts w:hint="eastAsia"/>
              </w:rPr>
              <w:t xml:space="preserve">　火葬場</w:t>
            </w:r>
          </w:p>
        </w:tc>
      </w:tr>
      <w:tr w:rsidR="008B16F8" w:rsidTr="004E43E7">
        <w:trPr>
          <w:trHeight w:val="700"/>
        </w:trPr>
        <w:tc>
          <w:tcPr>
            <w:tcW w:w="1701" w:type="dxa"/>
            <w:vMerge/>
            <w:vAlign w:val="center"/>
          </w:tcPr>
          <w:p w:rsidR="008B16F8" w:rsidRDefault="008B16F8" w:rsidP="00C3070D">
            <w:pPr>
              <w:jc w:val="distribute"/>
            </w:pPr>
          </w:p>
        </w:tc>
        <w:tc>
          <w:tcPr>
            <w:tcW w:w="1172" w:type="dxa"/>
            <w:vAlign w:val="center"/>
          </w:tcPr>
          <w:p w:rsidR="008B16F8" w:rsidRDefault="008B16F8" w:rsidP="00C3070D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33" w:type="dxa"/>
            <w:gridSpan w:val="6"/>
            <w:vAlign w:val="center"/>
          </w:tcPr>
          <w:p w:rsidR="008B16F8" w:rsidRDefault="008B16F8" w:rsidP="00C3070D"/>
        </w:tc>
      </w:tr>
      <w:tr w:rsidR="008B16F8" w:rsidTr="004E43E7">
        <w:trPr>
          <w:trHeight w:val="700"/>
        </w:trPr>
        <w:tc>
          <w:tcPr>
            <w:tcW w:w="1701" w:type="dxa"/>
            <w:vAlign w:val="center"/>
          </w:tcPr>
          <w:p w:rsidR="008B16F8" w:rsidRDefault="008B16F8" w:rsidP="00C3070D">
            <w:pPr>
              <w:jc w:val="distribute"/>
            </w:pPr>
            <w:r>
              <w:rPr>
                <w:rFonts w:hint="eastAsia"/>
              </w:rPr>
              <w:t>墓地</w:t>
            </w:r>
          </w:p>
        </w:tc>
        <w:tc>
          <w:tcPr>
            <w:tcW w:w="1172" w:type="dxa"/>
            <w:vAlign w:val="center"/>
          </w:tcPr>
          <w:p w:rsidR="008B16F8" w:rsidRDefault="008B16F8" w:rsidP="00C3070D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209" w:type="dxa"/>
            <w:vAlign w:val="center"/>
          </w:tcPr>
          <w:p w:rsidR="008B16F8" w:rsidRDefault="008B16F8" w:rsidP="008B16F8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738" w:type="dxa"/>
            <w:vAlign w:val="center"/>
          </w:tcPr>
          <w:p w:rsidR="008B16F8" w:rsidRDefault="008B16F8" w:rsidP="00C3070D">
            <w:r>
              <w:rPr>
                <w:rFonts w:hint="eastAsia"/>
              </w:rPr>
              <w:t>地目</w:t>
            </w:r>
          </w:p>
        </w:tc>
        <w:tc>
          <w:tcPr>
            <w:tcW w:w="992" w:type="dxa"/>
            <w:vAlign w:val="center"/>
          </w:tcPr>
          <w:p w:rsidR="008B16F8" w:rsidRDefault="008B16F8" w:rsidP="00C3070D"/>
        </w:tc>
        <w:tc>
          <w:tcPr>
            <w:tcW w:w="888" w:type="dxa"/>
            <w:gridSpan w:val="2"/>
            <w:vAlign w:val="center"/>
          </w:tcPr>
          <w:p w:rsidR="008B16F8" w:rsidRDefault="008B16F8" w:rsidP="004E43E7">
            <w:pPr>
              <w:jc w:val="center"/>
            </w:pPr>
            <w:r>
              <w:rPr>
                <w:rFonts w:hint="eastAsia"/>
              </w:rPr>
              <w:t>区画数</w:t>
            </w:r>
          </w:p>
        </w:tc>
        <w:tc>
          <w:tcPr>
            <w:tcW w:w="1806" w:type="dxa"/>
            <w:vAlign w:val="center"/>
          </w:tcPr>
          <w:p w:rsidR="008B16F8" w:rsidRDefault="008B16F8" w:rsidP="008B16F8">
            <w:pPr>
              <w:jc w:val="right"/>
            </w:pPr>
            <w:r>
              <w:rPr>
                <w:rFonts w:hint="eastAsia"/>
              </w:rPr>
              <w:t>区画</w:t>
            </w:r>
          </w:p>
        </w:tc>
      </w:tr>
      <w:tr w:rsidR="008B16F8" w:rsidTr="004E43E7">
        <w:trPr>
          <w:trHeight w:val="700"/>
        </w:trPr>
        <w:tc>
          <w:tcPr>
            <w:tcW w:w="1701" w:type="dxa"/>
            <w:vMerge w:val="restart"/>
            <w:vAlign w:val="center"/>
          </w:tcPr>
          <w:p w:rsidR="008B16F8" w:rsidRDefault="008B16F8" w:rsidP="00C3070D">
            <w:pPr>
              <w:jc w:val="distribute"/>
            </w:pPr>
            <w:r>
              <w:rPr>
                <w:rFonts w:hint="eastAsia"/>
              </w:rPr>
              <w:t>火葬場</w:t>
            </w:r>
          </w:p>
        </w:tc>
        <w:tc>
          <w:tcPr>
            <w:tcW w:w="1172" w:type="dxa"/>
            <w:vAlign w:val="center"/>
          </w:tcPr>
          <w:p w:rsidR="008B16F8" w:rsidRDefault="008B16F8" w:rsidP="00C3070D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947" w:type="dxa"/>
            <w:gridSpan w:val="2"/>
            <w:vAlign w:val="center"/>
          </w:tcPr>
          <w:p w:rsidR="008B16F8" w:rsidRDefault="008B16F8" w:rsidP="00C3070D"/>
        </w:tc>
        <w:tc>
          <w:tcPr>
            <w:tcW w:w="1597" w:type="dxa"/>
            <w:gridSpan w:val="2"/>
            <w:vAlign w:val="center"/>
          </w:tcPr>
          <w:p w:rsidR="008B16F8" w:rsidRDefault="00BA12E7" w:rsidP="00C3070D">
            <w:r w:rsidRPr="004E43E7">
              <w:rPr>
                <w:rFonts w:hint="eastAsia"/>
                <w:spacing w:val="420"/>
                <w:kern w:val="0"/>
                <w:fitText w:val="1260" w:id="-764750592"/>
              </w:rPr>
              <w:t>地</w:t>
            </w:r>
            <w:r w:rsidRPr="004E43E7">
              <w:rPr>
                <w:rFonts w:hint="eastAsia"/>
                <w:kern w:val="0"/>
                <w:fitText w:val="1260" w:id="-764750592"/>
              </w:rPr>
              <w:t>目</w:t>
            </w:r>
          </w:p>
        </w:tc>
        <w:tc>
          <w:tcPr>
            <w:tcW w:w="2089" w:type="dxa"/>
            <w:gridSpan w:val="2"/>
            <w:vAlign w:val="center"/>
          </w:tcPr>
          <w:p w:rsidR="008B16F8" w:rsidRDefault="008B16F8" w:rsidP="00C3070D">
            <w:bookmarkStart w:id="0" w:name="_GoBack"/>
            <w:bookmarkEnd w:id="0"/>
          </w:p>
        </w:tc>
      </w:tr>
      <w:tr w:rsidR="008B16F8" w:rsidTr="004E43E7">
        <w:trPr>
          <w:trHeight w:val="700"/>
        </w:trPr>
        <w:tc>
          <w:tcPr>
            <w:tcW w:w="1701" w:type="dxa"/>
            <w:vMerge/>
            <w:vAlign w:val="center"/>
          </w:tcPr>
          <w:p w:rsidR="008B16F8" w:rsidRDefault="008B16F8" w:rsidP="00C3070D">
            <w:pPr>
              <w:jc w:val="distribute"/>
            </w:pPr>
          </w:p>
        </w:tc>
        <w:tc>
          <w:tcPr>
            <w:tcW w:w="1172" w:type="dxa"/>
            <w:vAlign w:val="center"/>
          </w:tcPr>
          <w:p w:rsidR="008B16F8" w:rsidRDefault="008B16F8" w:rsidP="00C3070D">
            <w:pPr>
              <w:jc w:val="distribute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1947" w:type="dxa"/>
            <w:gridSpan w:val="2"/>
            <w:vAlign w:val="center"/>
          </w:tcPr>
          <w:p w:rsidR="008B16F8" w:rsidRDefault="008B16F8" w:rsidP="00C3070D"/>
        </w:tc>
        <w:tc>
          <w:tcPr>
            <w:tcW w:w="1597" w:type="dxa"/>
            <w:gridSpan w:val="2"/>
            <w:vAlign w:val="center"/>
          </w:tcPr>
          <w:p w:rsidR="008B16F8" w:rsidRDefault="00BA12E7" w:rsidP="00C3070D">
            <w:r w:rsidRPr="00BA12E7">
              <w:rPr>
                <w:rFonts w:hint="eastAsia"/>
                <w:spacing w:val="70"/>
                <w:kern w:val="0"/>
                <w:fitText w:val="1260" w:id="-764750591"/>
              </w:rPr>
              <w:t>火葬炉</w:t>
            </w:r>
            <w:r w:rsidRPr="00BA12E7">
              <w:rPr>
                <w:rFonts w:hint="eastAsia"/>
                <w:kern w:val="0"/>
                <w:fitText w:val="1260" w:id="-764750591"/>
              </w:rPr>
              <w:t>数</w:t>
            </w:r>
          </w:p>
        </w:tc>
        <w:tc>
          <w:tcPr>
            <w:tcW w:w="2089" w:type="dxa"/>
            <w:gridSpan w:val="2"/>
            <w:vAlign w:val="center"/>
          </w:tcPr>
          <w:p w:rsidR="008B16F8" w:rsidRDefault="008B16F8" w:rsidP="00C3070D"/>
        </w:tc>
      </w:tr>
      <w:tr w:rsidR="00551E93" w:rsidTr="004E43E7">
        <w:trPr>
          <w:cantSplit/>
          <w:trHeight w:val="4001"/>
        </w:trPr>
        <w:tc>
          <w:tcPr>
            <w:tcW w:w="8506" w:type="dxa"/>
            <w:gridSpan w:val="8"/>
          </w:tcPr>
          <w:p w:rsidR="00551E93" w:rsidRDefault="00551E93" w:rsidP="00C3070D">
            <w:r>
              <w:rPr>
                <w:rFonts w:hint="eastAsia"/>
              </w:rPr>
              <w:t>事務処理欄</w:t>
            </w:r>
            <w:r>
              <w:t>(</w:t>
            </w:r>
            <w:r>
              <w:rPr>
                <w:rFonts w:hint="eastAsia"/>
              </w:rPr>
              <w:t>この欄は、記入しないでください。</w:t>
            </w:r>
            <w:r>
              <w:t>)</w:t>
            </w:r>
          </w:p>
        </w:tc>
      </w:tr>
    </w:tbl>
    <w:p w:rsidR="00551E93" w:rsidRPr="0017356A" w:rsidRDefault="00551E93" w:rsidP="00D86638"/>
    <w:sectPr w:rsidR="00551E93" w:rsidRPr="0017356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475" w:rsidRDefault="00367475" w:rsidP="00492FA6">
      <w:r>
        <w:separator/>
      </w:r>
    </w:p>
  </w:endnote>
  <w:endnote w:type="continuationSeparator" w:id="0">
    <w:p w:rsidR="00367475" w:rsidRDefault="00367475" w:rsidP="0049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475" w:rsidRDefault="00367475" w:rsidP="00492FA6">
      <w:r>
        <w:separator/>
      </w:r>
    </w:p>
  </w:footnote>
  <w:footnote w:type="continuationSeparator" w:id="0">
    <w:p w:rsidR="00367475" w:rsidRDefault="00367475" w:rsidP="00492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A9"/>
    <w:rsid w:val="000A61CB"/>
    <w:rsid w:val="001666C4"/>
    <w:rsid w:val="0017356A"/>
    <w:rsid w:val="001B5CAF"/>
    <w:rsid w:val="001F5B65"/>
    <w:rsid w:val="002532E7"/>
    <w:rsid w:val="002651A9"/>
    <w:rsid w:val="00296295"/>
    <w:rsid w:val="002D4997"/>
    <w:rsid w:val="00367475"/>
    <w:rsid w:val="003745D5"/>
    <w:rsid w:val="00391138"/>
    <w:rsid w:val="003B576D"/>
    <w:rsid w:val="00434585"/>
    <w:rsid w:val="00462AB4"/>
    <w:rsid w:val="004753AB"/>
    <w:rsid w:val="00492FA6"/>
    <w:rsid w:val="004E43E7"/>
    <w:rsid w:val="00513AEC"/>
    <w:rsid w:val="0051673A"/>
    <w:rsid w:val="005213C2"/>
    <w:rsid w:val="00551E93"/>
    <w:rsid w:val="005804DB"/>
    <w:rsid w:val="005B0F24"/>
    <w:rsid w:val="00620F97"/>
    <w:rsid w:val="00695E41"/>
    <w:rsid w:val="006D0AEF"/>
    <w:rsid w:val="00827FCA"/>
    <w:rsid w:val="00856887"/>
    <w:rsid w:val="008B16F8"/>
    <w:rsid w:val="008B6706"/>
    <w:rsid w:val="008B7678"/>
    <w:rsid w:val="008C2B4F"/>
    <w:rsid w:val="0091779B"/>
    <w:rsid w:val="00950E67"/>
    <w:rsid w:val="009B41A9"/>
    <w:rsid w:val="00A23313"/>
    <w:rsid w:val="00A438EA"/>
    <w:rsid w:val="00AD0849"/>
    <w:rsid w:val="00B538D9"/>
    <w:rsid w:val="00B970DE"/>
    <w:rsid w:val="00BA12E7"/>
    <w:rsid w:val="00C3070D"/>
    <w:rsid w:val="00C6381E"/>
    <w:rsid w:val="00C85A35"/>
    <w:rsid w:val="00C861C9"/>
    <w:rsid w:val="00CE2ADF"/>
    <w:rsid w:val="00D01573"/>
    <w:rsid w:val="00D30B3B"/>
    <w:rsid w:val="00D86638"/>
    <w:rsid w:val="00D95FCE"/>
    <w:rsid w:val="00D9698B"/>
    <w:rsid w:val="00EC0995"/>
    <w:rsid w:val="00F26581"/>
    <w:rsid w:val="00F97FDE"/>
    <w:rsid w:val="00FA2FC6"/>
    <w:rsid w:val="00FA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FDB12F5-CCAC-403C-9580-B38B7F85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Title"/>
    <w:basedOn w:val="a"/>
    <w:link w:val="a8"/>
    <w:uiPriority w:val="10"/>
    <w:rsid w:val="0017356A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kern w:val="2"/>
      <w:sz w:val="32"/>
      <w:szCs w:val="32"/>
    </w:rPr>
  </w:style>
  <w:style w:type="character" w:customStyle="1" w:styleId="cm">
    <w:name w:val="cm"/>
    <w:rsid w:val="0017356A"/>
  </w:style>
  <w:style w:type="paragraph" w:customStyle="1" w:styleId="num">
    <w:name w:val="num"/>
    <w:basedOn w:val="a"/>
    <w:rsid w:val="0017356A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17356A"/>
  </w:style>
  <w:style w:type="character" w:customStyle="1" w:styleId="p">
    <w:name w:val="p"/>
    <w:rsid w:val="0017356A"/>
  </w:style>
  <w:style w:type="character" w:styleId="a9">
    <w:name w:val="Hyperlink"/>
    <w:basedOn w:val="a0"/>
    <w:uiPriority w:val="99"/>
    <w:unhideWhenUsed/>
    <w:rsid w:val="0017356A"/>
    <w:rPr>
      <w:rFonts w:cs="Times New Roman"/>
      <w:color w:val="0000FF"/>
      <w:u w:val="single"/>
    </w:rPr>
  </w:style>
  <w:style w:type="character" w:customStyle="1" w:styleId="hit-item1">
    <w:name w:val="hit-item1"/>
    <w:rsid w:val="0017356A"/>
  </w:style>
  <w:style w:type="table" w:styleId="aa">
    <w:name w:val="Table Grid"/>
    <w:basedOn w:val="a1"/>
    <w:uiPriority w:val="59"/>
    <w:rsid w:val="00C6381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513AEC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13AEC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38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8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8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8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8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8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8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8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38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3387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8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387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38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8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8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8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8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8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8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8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8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3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338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8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38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38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8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8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8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8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8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8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8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387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3387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87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38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338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8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387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33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8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387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38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8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8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8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8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8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8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3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338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8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38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338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8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38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338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8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38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2\Microsoft%20Office\Template\&#12366;&#12423;&#12358;&#12379;&#12356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CAF65-793F-4A5A-AF49-D2F02E3D8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1</TotalTime>
  <Pages>1</Pages>
  <Words>189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様式第11号(第11条関係)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様式第11号(第11条関係)</dc:title>
  <dc:subject/>
  <dc:creator>(株)ぎょうせい</dc:creator>
  <cp:keywords/>
  <dc:description/>
  <cp:lastModifiedBy>北原 大輔</cp:lastModifiedBy>
  <cp:revision>3</cp:revision>
  <cp:lastPrinted>2021-06-10T09:53:00Z</cp:lastPrinted>
  <dcterms:created xsi:type="dcterms:W3CDTF">2025-02-13T02:21:00Z</dcterms:created>
  <dcterms:modified xsi:type="dcterms:W3CDTF">2025-02-13T02:40:00Z</dcterms:modified>
</cp:coreProperties>
</file>