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6A" w:rsidRDefault="0017356A" w:rsidP="0017356A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17356A" w:rsidRDefault="0017356A" w:rsidP="0017356A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17356A" w:rsidRDefault="0017356A" w:rsidP="001735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940"/>
        <w:gridCol w:w="3255"/>
      </w:tblGrid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97"/>
        </w:trPr>
        <w:tc>
          <w:tcPr>
            <w:tcW w:w="8505" w:type="dxa"/>
            <w:gridSpan w:val="3"/>
            <w:vAlign w:val="center"/>
          </w:tcPr>
          <w:p w:rsidR="0017356A" w:rsidRDefault="0017356A" w:rsidP="00856887">
            <w:pPr>
              <w:jc w:val="center"/>
            </w:pPr>
            <w:r>
              <w:rPr>
                <w:rFonts w:hint="eastAsia"/>
              </w:rPr>
              <w:t>墓地等廃止許可申請書</w:t>
            </w:r>
          </w:p>
          <w:p w:rsidR="0017356A" w:rsidRDefault="0017356A" w:rsidP="00856887"/>
          <w:p w:rsidR="0017356A" w:rsidRDefault="0017356A" w:rsidP="0085688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7356A" w:rsidRDefault="0017356A" w:rsidP="00856887"/>
          <w:p w:rsidR="0017356A" w:rsidRDefault="0017356A" w:rsidP="00856887">
            <w:r>
              <w:rPr>
                <w:rFonts w:hint="eastAsia"/>
              </w:rPr>
              <w:t xml:space="preserve">　東松山市長　　　　宛</w:t>
            </w:r>
            <w:r w:rsidR="001B5CAF">
              <w:rPr>
                <w:rFonts w:hint="eastAsia"/>
              </w:rPr>
              <w:t>て</w:t>
            </w:r>
          </w:p>
          <w:p w:rsidR="0017356A" w:rsidRDefault="0017356A" w:rsidP="00856887"/>
          <w:p w:rsidR="0017356A" w:rsidRDefault="0017356A" w:rsidP="00856887">
            <w:pPr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17356A" w:rsidRDefault="0017356A" w:rsidP="00856887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17356A" w:rsidRDefault="00EC0995" w:rsidP="00856887">
            <w:pPr>
              <w:jc w:val="right"/>
            </w:pPr>
            <w:r>
              <w:rPr>
                <w:rFonts w:hint="eastAsia"/>
              </w:rPr>
              <w:t xml:space="preserve">代表者名　　　　　　　　　</w:t>
            </w:r>
            <w:r w:rsidR="0017356A">
              <w:rPr>
                <w:rFonts w:hint="eastAsia"/>
              </w:rPr>
              <w:t xml:space="preserve">　</w:t>
            </w:r>
          </w:p>
          <w:p w:rsidR="0017356A" w:rsidRDefault="0017356A" w:rsidP="00856887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17356A" w:rsidRDefault="0017356A" w:rsidP="00856887"/>
          <w:p w:rsidR="0017356A" w:rsidRDefault="0017356A" w:rsidP="00856887">
            <w:r>
              <w:rPr>
                <w:rFonts w:hint="eastAsia"/>
              </w:rPr>
              <w:t xml:space="preserve">　東松山市墓地、埋葬等に関する法律施行条例第</w:t>
            </w:r>
            <w:r>
              <w:t>15</w:t>
            </w:r>
            <w:r>
              <w:rPr>
                <w:rFonts w:hint="eastAsia"/>
              </w:rPr>
              <w:t>条の規定により、墓地等の廃止について、次のとおり申請します。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195" w:type="dxa"/>
            <w:gridSpan w:val="2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　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墓地等の所在地</w:t>
            </w:r>
          </w:p>
        </w:tc>
        <w:tc>
          <w:tcPr>
            <w:tcW w:w="6195" w:type="dxa"/>
            <w:gridSpan w:val="2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　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2940" w:type="dxa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255" w:type="dxa"/>
            <w:vAlign w:val="center"/>
          </w:tcPr>
          <w:p w:rsidR="0017356A" w:rsidRDefault="0017356A" w:rsidP="00856887">
            <w:r>
              <w:rPr>
                <w:rFonts w:hint="eastAsia"/>
              </w:rPr>
              <w:t>地目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6195" w:type="dxa"/>
            <w:gridSpan w:val="2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1"/>
        </w:trPr>
        <w:tc>
          <w:tcPr>
            <w:tcW w:w="8505" w:type="dxa"/>
            <w:gridSpan w:val="3"/>
          </w:tcPr>
          <w:p w:rsidR="0017356A" w:rsidRDefault="0017356A" w:rsidP="00856887">
            <w:r>
              <w:rPr>
                <w:rFonts w:hint="eastAsia"/>
              </w:rPr>
              <w:t>事務処理欄</w:t>
            </w:r>
            <w:r>
              <w:t>(</w:t>
            </w:r>
            <w:r>
              <w:rPr>
                <w:rFonts w:hint="eastAsia"/>
              </w:rPr>
              <w:t>この欄は、記入しないでください。</w:t>
            </w:r>
            <w:r>
              <w:t>)</w:t>
            </w:r>
          </w:p>
        </w:tc>
      </w:tr>
    </w:tbl>
    <w:p w:rsidR="0017356A" w:rsidRDefault="0017356A" w:rsidP="0017356A"/>
    <w:p w:rsidR="0017356A" w:rsidRDefault="0017356A" w:rsidP="0017356A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050"/>
        <w:gridCol w:w="6195"/>
      </w:tblGrid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:rsidR="0017356A" w:rsidRDefault="0017356A" w:rsidP="00856887">
            <w:pPr>
              <w:ind w:left="113" w:right="113"/>
              <w:jc w:val="center"/>
            </w:pPr>
            <w:r>
              <w:rPr>
                <w:rFonts w:hint="eastAsia"/>
              </w:rPr>
              <w:t>墓地等の施設設備等の概要</w:t>
            </w:r>
          </w:p>
        </w:tc>
        <w:tc>
          <w:tcPr>
            <w:tcW w:w="1680" w:type="dxa"/>
            <w:gridSpan w:val="2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 w:val="restart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 xml:space="preserve">納骨堂　　　　　　　　　　　　　　　　　　　　　　　　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/>
            <w:vAlign w:val="center"/>
          </w:tcPr>
          <w:p w:rsidR="0017356A" w:rsidRDefault="0017356A" w:rsidP="00856887">
            <w:pPr>
              <w:jc w:val="distribute"/>
            </w:pP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 xml:space="preserve">火葬場　　　　　　　　　　　　　　　　　　　　　　　　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/>
            <w:vAlign w:val="center"/>
          </w:tcPr>
          <w:p w:rsidR="0017356A" w:rsidRDefault="0017356A" w:rsidP="00856887">
            <w:pPr>
              <w:jc w:val="distribute"/>
            </w:pP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 xml:space="preserve">管理棟　　　　　　　　　　　　　　　　　　　　　　　　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 w:val="restart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 xml:space="preserve">納骨堂　　　　　　　　　　　　　　　　　　　　　　　　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/>
            <w:vAlign w:val="center"/>
          </w:tcPr>
          <w:p w:rsidR="0017356A" w:rsidRDefault="0017356A" w:rsidP="00856887"/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 xml:space="preserve">火葬場　　　　　　　　　　　　　　　　　　　　　　　　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/>
            <w:vAlign w:val="center"/>
          </w:tcPr>
          <w:p w:rsidR="0017356A" w:rsidRDefault="0017356A" w:rsidP="00856887"/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 xml:space="preserve">管理棟　　　　　　　　　　　　　　　　　　　　　　　　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　　地上　　　　　階　　　　　地下　　　　　階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630" w:type="dxa"/>
            <w:vMerge w:val="restart"/>
            <w:textDirection w:val="tbRlV"/>
            <w:vAlign w:val="center"/>
          </w:tcPr>
          <w:p w:rsidR="0017356A" w:rsidRDefault="0017356A" w:rsidP="00856887">
            <w:pPr>
              <w:ind w:left="113" w:right="113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05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05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05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緑地率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050" w:type="dxa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墓地形態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　　埋葬</w:t>
            </w:r>
            <w:r>
              <w:t>(</w:t>
            </w:r>
            <w:r>
              <w:rPr>
                <w:rFonts w:hint="eastAsia"/>
              </w:rPr>
              <w:t>土葬なし</w:t>
            </w:r>
            <w:r>
              <w:t>)</w:t>
            </w:r>
            <w:r>
              <w:rPr>
                <w:rFonts w:hint="eastAsia"/>
              </w:rPr>
              <w:t xml:space="preserve">　　　　　　　　　埋葬</w:t>
            </w:r>
            <w:r>
              <w:t>(</w:t>
            </w:r>
            <w:r>
              <w:rPr>
                <w:rFonts w:hint="eastAsia"/>
              </w:rPr>
              <w:t>土葬あり</w:t>
            </w:r>
            <w:r>
              <w:t>)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 w:val="restart"/>
            <w:vAlign w:val="center"/>
          </w:tcPr>
          <w:p w:rsidR="0017356A" w:rsidRDefault="0017356A" w:rsidP="00856887">
            <w:pPr>
              <w:jc w:val="distribute"/>
            </w:pPr>
            <w:r>
              <w:rPr>
                <w:rFonts w:hint="eastAsia"/>
              </w:rPr>
              <w:t>納骨堂</w:t>
            </w:r>
          </w:p>
        </w:tc>
        <w:tc>
          <w:tcPr>
            <w:tcW w:w="6195" w:type="dxa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収蔵可能数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体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17356A" w:rsidRDefault="0017356A" w:rsidP="00856887"/>
        </w:tc>
        <w:tc>
          <w:tcPr>
            <w:tcW w:w="1680" w:type="dxa"/>
            <w:gridSpan w:val="2"/>
            <w:vMerge/>
            <w:vAlign w:val="center"/>
          </w:tcPr>
          <w:p w:rsidR="0017356A" w:rsidRDefault="0017356A" w:rsidP="00856887"/>
        </w:tc>
        <w:tc>
          <w:tcPr>
            <w:tcW w:w="6195" w:type="dxa"/>
            <w:vAlign w:val="center"/>
          </w:tcPr>
          <w:p w:rsidR="0017356A" w:rsidRDefault="0017356A" w:rsidP="00856887">
            <w:r>
              <w:rPr>
                <w:rFonts w:hint="eastAsia"/>
              </w:rPr>
              <w:t xml:space="preserve">駐車台数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台</w:t>
            </w:r>
          </w:p>
        </w:tc>
      </w:tr>
      <w:tr w:rsidR="0017356A" w:rsidTr="00856887">
        <w:tblPrEx>
          <w:tblCellMar>
            <w:top w:w="0" w:type="dxa"/>
            <w:bottom w:w="0" w:type="dxa"/>
          </w:tblCellMar>
        </w:tblPrEx>
        <w:trPr>
          <w:cantSplit/>
          <w:trHeight w:val="4961"/>
        </w:trPr>
        <w:tc>
          <w:tcPr>
            <w:tcW w:w="8505" w:type="dxa"/>
            <w:gridSpan w:val="4"/>
          </w:tcPr>
          <w:p w:rsidR="0017356A" w:rsidRDefault="0017356A" w:rsidP="00856887">
            <w:r>
              <w:rPr>
                <w:rFonts w:hint="eastAsia"/>
              </w:rPr>
              <w:t>廃止の理由</w:t>
            </w:r>
          </w:p>
        </w:tc>
      </w:tr>
    </w:tbl>
    <w:p w:rsidR="0017356A" w:rsidRDefault="0017356A" w:rsidP="0017356A"/>
    <w:p w:rsidR="0017356A" w:rsidRDefault="0017356A" w:rsidP="0017356A"/>
    <w:sectPr w:rsidR="001735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EE" w:rsidRDefault="00D91FEE" w:rsidP="00492FA6">
      <w:r>
        <w:separator/>
      </w:r>
    </w:p>
  </w:endnote>
  <w:endnote w:type="continuationSeparator" w:id="0">
    <w:p w:rsidR="00D91FEE" w:rsidRDefault="00D91FEE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EE" w:rsidRDefault="00D91FEE" w:rsidP="00492FA6">
      <w:r>
        <w:separator/>
      </w:r>
    </w:p>
  </w:footnote>
  <w:footnote w:type="continuationSeparator" w:id="0">
    <w:p w:rsidR="00D91FEE" w:rsidRDefault="00D91FEE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A61CB"/>
    <w:rsid w:val="001666C4"/>
    <w:rsid w:val="0017356A"/>
    <w:rsid w:val="001B5CAF"/>
    <w:rsid w:val="001F5B65"/>
    <w:rsid w:val="002532E7"/>
    <w:rsid w:val="002651A9"/>
    <w:rsid w:val="00296295"/>
    <w:rsid w:val="002D4997"/>
    <w:rsid w:val="003745D5"/>
    <w:rsid w:val="00391138"/>
    <w:rsid w:val="003B576D"/>
    <w:rsid w:val="00434585"/>
    <w:rsid w:val="00462AB4"/>
    <w:rsid w:val="004753AB"/>
    <w:rsid w:val="00492FA6"/>
    <w:rsid w:val="00513AEC"/>
    <w:rsid w:val="0051673A"/>
    <w:rsid w:val="005213C2"/>
    <w:rsid w:val="00551E93"/>
    <w:rsid w:val="005804DB"/>
    <w:rsid w:val="005B0F24"/>
    <w:rsid w:val="00620F97"/>
    <w:rsid w:val="006D0AEF"/>
    <w:rsid w:val="00827FCA"/>
    <w:rsid w:val="00856887"/>
    <w:rsid w:val="008B16F8"/>
    <w:rsid w:val="008B6706"/>
    <w:rsid w:val="008B7678"/>
    <w:rsid w:val="008C2B4F"/>
    <w:rsid w:val="00950E67"/>
    <w:rsid w:val="009B41A9"/>
    <w:rsid w:val="00A23313"/>
    <w:rsid w:val="00A438EA"/>
    <w:rsid w:val="00AD0849"/>
    <w:rsid w:val="00AF6CC5"/>
    <w:rsid w:val="00B538D9"/>
    <w:rsid w:val="00B970DE"/>
    <w:rsid w:val="00BA12E7"/>
    <w:rsid w:val="00C3070D"/>
    <w:rsid w:val="00C6381E"/>
    <w:rsid w:val="00C85A35"/>
    <w:rsid w:val="00C861C9"/>
    <w:rsid w:val="00CE2ADF"/>
    <w:rsid w:val="00D01573"/>
    <w:rsid w:val="00D30B3B"/>
    <w:rsid w:val="00D86638"/>
    <w:rsid w:val="00D91FEE"/>
    <w:rsid w:val="00D95FCE"/>
    <w:rsid w:val="00D9698B"/>
    <w:rsid w:val="00EA16AE"/>
    <w:rsid w:val="00EC0995"/>
    <w:rsid w:val="00F26581"/>
    <w:rsid w:val="00F90626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884CB4-35D8-4091-B624-57A5997B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8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8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28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7211-F479-42CC-9123-352437D7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2</cp:revision>
  <cp:lastPrinted>2021-06-10T09:53:00Z</cp:lastPrinted>
  <dcterms:created xsi:type="dcterms:W3CDTF">2025-02-13T02:20:00Z</dcterms:created>
  <dcterms:modified xsi:type="dcterms:W3CDTF">2025-02-13T02:20:00Z</dcterms:modified>
</cp:coreProperties>
</file>