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5D5" w:rsidRDefault="003745D5" w:rsidP="003745D5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3745D5" w:rsidRDefault="003745D5" w:rsidP="003745D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5953"/>
      </w:tblGrid>
      <w:tr w:rsidR="003745D5" w:rsidTr="00C3070D">
        <w:tblPrEx>
          <w:tblCellMar>
            <w:top w:w="0" w:type="dxa"/>
            <w:bottom w:w="0" w:type="dxa"/>
          </w:tblCellMar>
        </w:tblPrEx>
        <w:trPr>
          <w:cantSplit/>
          <w:trHeight w:val="3533"/>
        </w:trPr>
        <w:tc>
          <w:tcPr>
            <w:tcW w:w="8505" w:type="dxa"/>
            <w:gridSpan w:val="2"/>
            <w:vAlign w:val="center"/>
          </w:tcPr>
          <w:p w:rsidR="003745D5" w:rsidRDefault="003745D5" w:rsidP="00C3070D">
            <w:pPr>
              <w:jc w:val="center"/>
            </w:pPr>
            <w:r>
              <w:rPr>
                <w:rFonts w:hint="eastAsia"/>
              </w:rPr>
              <w:t>墓地等経営計画説明会開催結果報告書</w:t>
            </w:r>
          </w:p>
          <w:p w:rsidR="003745D5" w:rsidRDefault="003745D5" w:rsidP="00C3070D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3745D5" w:rsidRDefault="003745D5" w:rsidP="00C3070D">
            <w:r>
              <w:rPr>
                <w:rFonts w:hint="eastAsia"/>
              </w:rPr>
              <w:t xml:space="preserve">　東松山市長　　　　宛</w:t>
            </w:r>
            <w:r w:rsidR="001B5CAF">
              <w:rPr>
                <w:rFonts w:hint="eastAsia"/>
              </w:rPr>
              <w:t>て</w:t>
            </w:r>
          </w:p>
          <w:p w:rsidR="003745D5" w:rsidRDefault="003745D5" w:rsidP="00C3070D"/>
          <w:p w:rsidR="003745D5" w:rsidRDefault="003745D5" w:rsidP="00C3070D"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経営予定者　　　　　　　　　</w:t>
            </w:r>
          </w:p>
          <w:p w:rsidR="003745D5" w:rsidRDefault="003745D5" w:rsidP="00C3070D">
            <w:pPr>
              <w:jc w:val="right"/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 xml:space="preserve">称　　　　　　　　　　</w:t>
            </w:r>
          </w:p>
          <w:p w:rsidR="003745D5" w:rsidRDefault="003745D5" w:rsidP="00C3070D">
            <w:pPr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3745D5" w:rsidRDefault="008B6706" w:rsidP="00C3070D">
            <w:pPr>
              <w:jc w:val="right"/>
            </w:pPr>
            <w:r>
              <w:rPr>
                <w:rFonts w:hint="eastAsia"/>
              </w:rPr>
              <w:t xml:space="preserve">代表者名　　　　　　　　　</w:t>
            </w:r>
            <w:r w:rsidR="003745D5">
              <w:rPr>
                <w:rFonts w:hint="eastAsia"/>
              </w:rPr>
              <w:t xml:space="preserve">　</w:t>
            </w:r>
          </w:p>
          <w:p w:rsidR="003745D5" w:rsidRDefault="003745D5" w:rsidP="00C3070D">
            <w:pPr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  <w:p w:rsidR="003745D5" w:rsidRDefault="003745D5" w:rsidP="00C3070D"/>
          <w:p w:rsidR="003745D5" w:rsidRDefault="003745D5" w:rsidP="00C3070D">
            <w:r>
              <w:rPr>
                <w:rFonts w:hint="eastAsia"/>
              </w:rPr>
              <w:t xml:space="preserve">　東松山市墓地、埋葬等に関する法律施行条例第</w:t>
            </w:r>
            <w:r>
              <w:t>3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項の規定により、次のとおり報告します。</w:t>
            </w:r>
          </w:p>
        </w:tc>
      </w:tr>
      <w:tr w:rsidR="003745D5" w:rsidTr="00AD084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52" w:type="dxa"/>
            <w:vAlign w:val="center"/>
          </w:tcPr>
          <w:p w:rsidR="003745D5" w:rsidRDefault="003745D5" w:rsidP="00C3070D">
            <w:pPr>
              <w:jc w:val="distribute"/>
            </w:pPr>
            <w:r>
              <w:rPr>
                <w:rFonts w:hint="eastAsia"/>
              </w:rPr>
              <w:t>墓地等の名称</w:t>
            </w:r>
          </w:p>
        </w:tc>
        <w:tc>
          <w:tcPr>
            <w:tcW w:w="5953" w:type="dxa"/>
            <w:vAlign w:val="center"/>
          </w:tcPr>
          <w:p w:rsidR="003745D5" w:rsidRDefault="003745D5" w:rsidP="00C3070D">
            <w:r>
              <w:rPr>
                <w:rFonts w:hint="eastAsia"/>
              </w:rPr>
              <w:t xml:space="preserve">　</w:t>
            </w:r>
          </w:p>
        </w:tc>
      </w:tr>
      <w:tr w:rsidR="003745D5" w:rsidTr="00AD0849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2552" w:type="dxa"/>
            <w:vAlign w:val="center"/>
          </w:tcPr>
          <w:p w:rsidR="003745D5" w:rsidRDefault="003745D5" w:rsidP="00C3070D">
            <w:pPr>
              <w:jc w:val="distribute"/>
            </w:pPr>
            <w:r>
              <w:rPr>
                <w:rFonts w:hint="eastAsia"/>
              </w:rPr>
              <w:t>墓地等の所在地</w:t>
            </w:r>
          </w:p>
        </w:tc>
        <w:tc>
          <w:tcPr>
            <w:tcW w:w="5953" w:type="dxa"/>
            <w:vAlign w:val="center"/>
          </w:tcPr>
          <w:p w:rsidR="003745D5" w:rsidRDefault="003745D5" w:rsidP="00C3070D">
            <w:r>
              <w:rPr>
                <w:rFonts w:hint="eastAsia"/>
              </w:rPr>
              <w:t xml:space="preserve">　</w:t>
            </w:r>
          </w:p>
        </w:tc>
      </w:tr>
      <w:tr w:rsidR="003745D5" w:rsidTr="00AD0849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2552" w:type="dxa"/>
            <w:vAlign w:val="center"/>
          </w:tcPr>
          <w:p w:rsidR="003745D5" w:rsidRDefault="00AD0849" w:rsidP="00AD0849">
            <w:r>
              <w:rPr>
                <w:rFonts w:hint="eastAsia"/>
              </w:rPr>
              <w:t>説明会の開催日及び場所</w:t>
            </w:r>
          </w:p>
        </w:tc>
        <w:tc>
          <w:tcPr>
            <w:tcW w:w="5953" w:type="dxa"/>
            <w:vAlign w:val="center"/>
          </w:tcPr>
          <w:p w:rsidR="003745D5" w:rsidRDefault="003745D5" w:rsidP="00C3070D">
            <w:r>
              <w:rPr>
                <w:rFonts w:hint="eastAsia"/>
              </w:rPr>
              <w:t xml:space="preserve">　</w:t>
            </w:r>
          </w:p>
        </w:tc>
      </w:tr>
      <w:tr w:rsidR="00AD0849" w:rsidTr="00AD0849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8505" w:type="dxa"/>
            <w:gridSpan w:val="2"/>
            <w:vAlign w:val="center"/>
          </w:tcPr>
          <w:p w:rsidR="00AD0849" w:rsidRDefault="00AD0849" w:rsidP="00AD0849">
            <w:pPr>
              <w:jc w:val="center"/>
            </w:pPr>
            <w:r>
              <w:rPr>
                <w:rFonts w:hint="eastAsia"/>
              </w:rPr>
              <w:t>通知人数　　名　　出席人数　　名</w:t>
            </w:r>
          </w:p>
        </w:tc>
      </w:tr>
      <w:tr w:rsidR="00AD0849" w:rsidTr="00AD0849">
        <w:tblPrEx>
          <w:tblCellMar>
            <w:top w:w="0" w:type="dxa"/>
            <w:bottom w:w="0" w:type="dxa"/>
          </w:tblCellMar>
        </w:tblPrEx>
        <w:trPr>
          <w:trHeight w:val="1132"/>
        </w:trPr>
        <w:tc>
          <w:tcPr>
            <w:tcW w:w="8505" w:type="dxa"/>
            <w:gridSpan w:val="2"/>
          </w:tcPr>
          <w:p w:rsidR="00AD0849" w:rsidRDefault="00AD0849" w:rsidP="00AD0849">
            <w:pPr>
              <w:jc w:val="left"/>
            </w:pPr>
            <w:r>
              <w:rPr>
                <w:rFonts w:hint="eastAsia"/>
              </w:rPr>
              <w:t>説明会の概要</w:t>
            </w:r>
          </w:p>
        </w:tc>
      </w:tr>
      <w:tr w:rsidR="00AD0849" w:rsidTr="00AD0849">
        <w:tblPrEx>
          <w:tblCellMar>
            <w:top w:w="0" w:type="dxa"/>
            <w:bottom w:w="0" w:type="dxa"/>
          </w:tblCellMar>
        </w:tblPrEx>
        <w:trPr>
          <w:trHeight w:val="4380"/>
        </w:trPr>
        <w:tc>
          <w:tcPr>
            <w:tcW w:w="8505" w:type="dxa"/>
            <w:gridSpan w:val="2"/>
          </w:tcPr>
          <w:p w:rsidR="00AD0849" w:rsidRDefault="00AD0849" w:rsidP="00AD0849">
            <w:pPr>
              <w:jc w:val="left"/>
            </w:pPr>
            <w:r>
              <w:rPr>
                <w:rFonts w:hint="eastAsia"/>
              </w:rPr>
              <w:t>関係住民の意見</w:t>
            </w:r>
          </w:p>
        </w:tc>
      </w:tr>
    </w:tbl>
    <w:p w:rsidR="003745D5" w:rsidRDefault="003745D5" w:rsidP="00C6381E">
      <w:pPr>
        <w:rPr>
          <w:rFonts w:hAnsi="ＭＳ 明朝"/>
        </w:rPr>
      </w:pPr>
    </w:p>
    <w:sectPr w:rsidR="003745D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530" w:rsidRDefault="004E4530" w:rsidP="00492FA6">
      <w:r>
        <w:separator/>
      </w:r>
    </w:p>
  </w:endnote>
  <w:endnote w:type="continuationSeparator" w:id="0">
    <w:p w:rsidR="004E4530" w:rsidRDefault="004E4530" w:rsidP="0049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530" w:rsidRDefault="004E4530" w:rsidP="00492FA6">
      <w:r>
        <w:separator/>
      </w:r>
    </w:p>
  </w:footnote>
  <w:footnote w:type="continuationSeparator" w:id="0">
    <w:p w:rsidR="004E4530" w:rsidRDefault="004E4530" w:rsidP="00492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A9"/>
    <w:rsid w:val="00080F44"/>
    <w:rsid w:val="000A61CB"/>
    <w:rsid w:val="001666C4"/>
    <w:rsid w:val="0017356A"/>
    <w:rsid w:val="001B5CAF"/>
    <w:rsid w:val="001F5B65"/>
    <w:rsid w:val="002532E7"/>
    <w:rsid w:val="002651A9"/>
    <w:rsid w:val="00296295"/>
    <w:rsid w:val="002D4997"/>
    <w:rsid w:val="002F3AB8"/>
    <w:rsid w:val="00310D92"/>
    <w:rsid w:val="003745D5"/>
    <w:rsid w:val="00391138"/>
    <w:rsid w:val="003B576D"/>
    <w:rsid w:val="00434585"/>
    <w:rsid w:val="00462AB4"/>
    <w:rsid w:val="004753AB"/>
    <w:rsid w:val="00492FA6"/>
    <w:rsid w:val="004E4530"/>
    <w:rsid w:val="00513AEC"/>
    <w:rsid w:val="0051673A"/>
    <w:rsid w:val="005213C2"/>
    <w:rsid w:val="00551E93"/>
    <w:rsid w:val="005804DB"/>
    <w:rsid w:val="005B0F24"/>
    <w:rsid w:val="00620F97"/>
    <w:rsid w:val="006C1D37"/>
    <w:rsid w:val="006D0AEF"/>
    <w:rsid w:val="00827FCA"/>
    <w:rsid w:val="00856887"/>
    <w:rsid w:val="008B16F8"/>
    <w:rsid w:val="008B6706"/>
    <w:rsid w:val="008C2B4F"/>
    <w:rsid w:val="00950E67"/>
    <w:rsid w:val="009B41A9"/>
    <w:rsid w:val="009C0D8A"/>
    <w:rsid w:val="00A23313"/>
    <w:rsid w:val="00A438EA"/>
    <w:rsid w:val="00AD0849"/>
    <w:rsid w:val="00B538D9"/>
    <w:rsid w:val="00B970DE"/>
    <w:rsid w:val="00BA12E7"/>
    <w:rsid w:val="00C3070D"/>
    <w:rsid w:val="00C6381E"/>
    <w:rsid w:val="00C85A35"/>
    <w:rsid w:val="00C861C9"/>
    <w:rsid w:val="00D01573"/>
    <w:rsid w:val="00D30B3B"/>
    <w:rsid w:val="00D86638"/>
    <w:rsid w:val="00D95FCE"/>
    <w:rsid w:val="00D9698B"/>
    <w:rsid w:val="00EC0995"/>
    <w:rsid w:val="00F26581"/>
    <w:rsid w:val="00F97FDE"/>
    <w:rsid w:val="00FA2FC6"/>
    <w:rsid w:val="00FA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845104E-E654-4B95-A552-65885A74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Title"/>
    <w:basedOn w:val="a"/>
    <w:link w:val="a8"/>
    <w:uiPriority w:val="10"/>
    <w:rsid w:val="0017356A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="ＭＳ ゴシック" w:hAnsiTheme="majorHAnsi" w:cs="Times New Roman"/>
      <w:kern w:val="2"/>
      <w:sz w:val="32"/>
      <w:szCs w:val="32"/>
    </w:rPr>
  </w:style>
  <w:style w:type="character" w:customStyle="1" w:styleId="cm">
    <w:name w:val="cm"/>
    <w:rsid w:val="0017356A"/>
  </w:style>
  <w:style w:type="paragraph" w:customStyle="1" w:styleId="num">
    <w:name w:val="num"/>
    <w:basedOn w:val="a"/>
    <w:rsid w:val="0017356A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17356A"/>
  </w:style>
  <w:style w:type="character" w:customStyle="1" w:styleId="p">
    <w:name w:val="p"/>
    <w:rsid w:val="0017356A"/>
  </w:style>
  <w:style w:type="character" w:styleId="a9">
    <w:name w:val="Hyperlink"/>
    <w:basedOn w:val="a0"/>
    <w:uiPriority w:val="99"/>
    <w:unhideWhenUsed/>
    <w:rsid w:val="0017356A"/>
    <w:rPr>
      <w:rFonts w:cs="Times New Roman"/>
      <w:color w:val="0000FF"/>
      <w:u w:val="single"/>
    </w:rPr>
  </w:style>
  <w:style w:type="character" w:customStyle="1" w:styleId="hit-item1">
    <w:name w:val="hit-item1"/>
    <w:rsid w:val="0017356A"/>
  </w:style>
  <w:style w:type="table" w:styleId="aa">
    <w:name w:val="Table Grid"/>
    <w:basedOn w:val="a1"/>
    <w:uiPriority w:val="59"/>
    <w:rsid w:val="00C6381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513AEC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13AEC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7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7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7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7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97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97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970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97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97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97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97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7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7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7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97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97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97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97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97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970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97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7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7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7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97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97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97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970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970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970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970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970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970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97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97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970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97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7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7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7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97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97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97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97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97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97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97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97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970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97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97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97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2\Microsoft%20Office\Template\&#12366;&#12423;&#12358;&#12379;&#12356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69079-1B42-478E-87C8-07A2538CB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様式第11号(第11条関係)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様式第11号(第11条関係)</dc:title>
  <dc:subject/>
  <dc:creator>(株)ぎょうせい</dc:creator>
  <cp:keywords/>
  <dc:description/>
  <cp:lastModifiedBy>北原 大輔</cp:lastModifiedBy>
  <cp:revision>2</cp:revision>
  <cp:lastPrinted>2021-06-10T09:53:00Z</cp:lastPrinted>
  <dcterms:created xsi:type="dcterms:W3CDTF">2025-02-13T02:16:00Z</dcterms:created>
  <dcterms:modified xsi:type="dcterms:W3CDTF">2025-02-13T02:16:00Z</dcterms:modified>
</cp:coreProperties>
</file>